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9506E" w14:textId="77777777" w:rsidR="00005732" w:rsidRDefault="00005732" w:rsidP="007301CB">
      <w:pPr>
        <w:pStyle w:val="Antrat2"/>
      </w:pPr>
    </w:p>
    <w:p w14:paraId="5C4275E6" w14:textId="77777777" w:rsidR="007565C5" w:rsidRPr="007565C5" w:rsidRDefault="007565C5" w:rsidP="00147273"/>
    <w:p w14:paraId="69091346" w14:textId="5B58EF44" w:rsidR="006A467B" w:rsidRPr="00C348D1" w:rsidRDefault="006A467B" w:rsidP="00B941D9">
      <w:pPr>
        <w:pStyle w:val="Pavadinimas"/>
        <w:spacing w:before="120" w:line="276" w:lineRule="auto"/>
        <w:rPr>
          <w:rFonts w:ascii="Arial" w:hAnsi="Arial" w:cs="Arial"/>
          <w:szCs w:val="24"/>
          <w:lang w:eastAsia="x-none"/>
        </w:rPr>
      </w:pPr>
      <w:r w:rsidRPr="00C348D1">
        <w:rPr>
          <w:rFonts w:ascii="Arial" w:hAnsi="Arial" w:cs="Arial"/>
          <w:szCs w:val="24"/>
        </w:rPr>
        <w:t xml:space="preserve">dėl </w:t>
      </w:r>
      <w:r w:rsidR="0034016F">
        <w:rPr>
          <w:rFonts w:ascii="Arial" w:hAnsi="Arial" w:cs="Arial"/>
          <w:szCs w:val="24"/>
        </w:rPr>
        <w:t>VALS</w:t>
      </w:r>
      <w:r w:rsidR="003E496F">
        <w:rPr>
          <w:rFonts w:ascii="Arial" w:hAnsi="Arial" w:cs="Arial"/>
          <w:szCs w:val="24"/>
        </w:rPr>
        <w:t>T</w:t>
      </w:r>
      <w:r w:rsidR="0034016F">
        <w:rPr>
          <w:rFonts w:ascii="Arial" w:hAnsi="Arial" w:cs="Arial"/>
          <w:szCs w:val="24"/>
        </w:rPr>
        <w:t xml:space="preserve">YBINĖS SAUGOMŲ </w:t>
      </w:r>
      <w:r w:rsidR="00FD08C0">
        <w:rPr>
          <w:rFonts w:ascii="Arial" w:hAnsi="Arial" w:cs="Arial"/>
          <w:szCs w:val="24"/>
        </w:rPr>
        <w:t xml:space="preserve">TERITORIJŲ TARNYBOS PRIE APLINKOS MINISTERIJOS DIREKTORIAUS </w:t>
      </w:r>
      <w:r w:rsidR="00D63928">
        <w:rPr>
          <w:rFonts w:ascii="Arial" w:hAnsi="Arial" w:cs="Arial"/>
          <w:szCs w:val="24"/>
        </w:rPr>
        <w:t>2024 m. kovo 15 d. ĮSAKYM</w:t>
      </w:r>
      <w:r w:rsidR="00A1589F">
        <w:rPr>
          <w:rFonts w:ascii="Arial" w:hAnsi="Arial" w:cs="Arial"/>
          <w:szCs w:val="24"/>
        </w:rPr>
        <w:t>O</w:t>
      </w:r>
      <w:r w:rsidR="00D63928">
        <w:rPr>
          <w:rFonts w:ascii="Arial" w:hAnsi="Arial" w:cs="Arial"/>
          <w:szCs w:val="24"/>
        </w:rPr>
        <w:t xml:space="preserve"> NR</w:t>
      </w:r>
      <w:r w:rsidR="00B75515">
        <w:rPr>
          <w:rFonts w:ascii="Arial" w:hAnsi="Arial" w:cs="Arial"/>
          <w:szCs w:val="24"/>
        </w:rPr>
        <w:t>.</w:t>
      </w:r>
      <w:r w:rsidR="00D63928">
        <w:rPr>
          <w:rFonts w:ascii="Arial" w:hAnsi="Arial" w:cs="Arial"/>
          <w:szCs w:val="24"/>
        </w:rPr>
        <w:t xml:space="preserve"> V-32</w:t>
      </w:r>
      <w:r w:rsidR="008E4C69">
        <w:rPr>
          <w:rFonts w:ascii="Arial" w:hAnsi="Arial" w:cs="Arial"/>
          <w:szCs w:val="24"/>
        </w:rPr>
        <w:t xml:space="preserve"> </w:t>
      </w:r>
      <w:r w:rsidR="00126F51">
        <w:rPr>
          <w:rFonts w:ascii="Arial" w:hAnsi="Arial" w:cs="Arial"/>
          <w:szCs w:val="24"/>
        </w:rPr>
        <w:t xml:space="preserve"> </w:t>
      </w:r>
      <w:r w:rsidR="00B75515">
        <w:rPr>
          <w:rFonts w:ascii="Arial" w:hAnsi="Arial" w:cs="Arial"/>
          <w:szCs w:val="24"/>
        </w:rPr>
        <w:t xml:space="preserve">„DĖL </w:t>
      </w:r>
      <w:r w:rsidR="00554903" w:rsidRPr="00C348D1">
        <w:rPr>
          <w:rFonts w:ascii="Arial" w:hAnsi="Arial" w:cs="Arial"/>
          <w:szCs w:val="24"/>
        </w:rPr>
        <w:t xml:space="preserve">Valstybinės  saugomų teritorijų tarnybos prie Aplinkos ministerijos </w:t>
      </w:r>
      <w:r w:rsidR="00AC7C7E" w:rsidRPr="00C348D1">
        <w:rPr>
          <w:rFonts w:ascii="Arial" w:hAnsi="Arial" w:cs="Arial"/>
          <w:szCs w:val="24"/>
        </w:rPr>
        <w:t>202</w:t>
      </w:r>
      <w:r w:rsidR="009F74CD" w:rsidRPr="00C348D1">
        <w:rPr>
          <w:rFonts w:ascii="Arial" w:hAnsi="Arial" w:cs="Arial"/>
          <w:szCs w:val="24"/>
        </w:rPr>
        <w:t>4</w:t>
      </w:r>
      <w:r w:rsidR="00C44F48" w:rsidRPr="00C348D1">
        <w:rPr>
          <w:rFonts w:ascii="Arial" w:hAnsi="Arial" w:cs="Arial"/>
          <w:szCs w:val="24"/>
        </w:rPr>
        <w:t xml:space="preserve">–2026 </w:t>
      </w:r>
      <w:r w:rsidR="00AC7C7E" w:rsidRPr="00C348D1">
        <w:rPr>
          <w:rFonts w:ascii="Arial" w:hAnsi="Arial" w:cs="Arial"/>
          <w:szCs w:val="24"/>
        </w:rPr>
        <w:t xml:space="preserve"> m</w:t>
      </w:r>
      <w:r w:rsidR="00C44F48" w:rsidRPr="00C348D1">
        <w:rPr>
          <w:rFonts w:ascii="Arial" w:hAnsi="Arial" w:cs="Arial"/>
          <w:szCs w:val="24"/>
        </w:rPr>
        <w:t>etų</w:t>
      </w:r>
      <w:r w:rsidR="00AC7C7E" w:rsidRPr="00C348D1">
        <w:rPr>
          <w:rFonts w:ascii="Arial" w:hAnsi="Arial" w:cs="Arial"/>
          <w:szCs w:val="24"/>
        </w:rPr>
        <w:t xml:space="preserve"> </w:t>
      </w:r>
      <w:r w:rsidR="00554903" w:rsidRPr="00C348D1">
        <w:rPr>
          <w:rFonts w:ascii="Arial" w:hAnsi="Arial" w:cs="Arial"/>
          <w:szCs w:val="24"/>
        </w:rPr>
        <w:t xml:space="preserve">korupcijos prevencijos </w:t>
      </w:r>
      <w:r w:rsidR="00126F51">
        <w:rPr>
          <w:rFonts w:ascii="Arial" w:hAnsi="Arial" w:cs="Arial"/>
          <w:szCs w:val="24"/>
        </w:rPr>
        <w:t xml:space="preserve">VEIKSMŲ </w:t>
      </w:r>
      <w:r w:rsidR="00554903" w:rsidRPr="00C348D1">
        <w:rPr>
          <w:rFonts w:ascii="Arial" w:hAnsi="Arial" w:cs="Arial"/>
          <w:szCs w:val="24"/>
        </w:rPr>
        <w:t>plan</w:t>
      </w:r>
      <w:r w:rsidR="00180E68" w:rsidRPr="00C348D1">
        <w:rPr>
          <w:rFonts w:ascii="Arial" w:hAnsi="Arial" w:cs="Arial"/>
          <w:szCs w:val="24"/>
        </w:rPr>
        <w:t>o</w:t>
      </w:r>
      <w:r w:rsidR="00554903" w:rsidRPr="00C348D1">
        <w:rPr>
          <w:rFonts w:ascii="Arial" w:hAnsi="Arial" w:cs="Arial"/>
          <w:szCs w:val="24"/>
        </w:rPr>
        <w:t xml:space="preserve"> </w:t>
      </w:r>
      <w:r w:rsidR="00180E68" w:rsidRPr="00C348D1">
        <w:rPr>
          <w:rFonts w:ascii="Arial" w:hAnsi="Arial" w:cs="Arial"/>
          <w:szCs w:val="24"/>
        </w:rPr>
        <w:t>pa</w:t>
      </w:r>
      <w:r w:rsidR="00B83F99">
        <w:rPr>
          <w:rFonts w:ascii="Arial" w:hAnsi="Arial" w:cs="Arial"/>
          <w:szCs w:val="24"/>
        </w:rPr>
        <w:t>TVIRTINIMO“ PAKEITIMO</w:t>
      </w:r>
      <w:r w:rsidR="00180E68" w:rsidRPr="00C348D1">
        <w:rPr>
          <w:rFonts w:ascii="Arial" w:hAnsi="Arial" w:cs="Arial"/>
          <w:szCs w:val="24"/>
        </w:rPr>
        <w:t xml:space="preserve"> </w:t>
      </w:r>
    </w:p>
    <w:p w14:paraId="350633BC" w14:textId="77777777" w:rsidR="007565C5" w:rsidRPr="00C348D1" w:rsidRDefault="007565C5" w:rsidP="00B941D9">
      <w:pPr>
        <w:spacing w:line="276" w:lineRule="auto"/>
        <w:jc w:val="center"/>
        <w:rPr>
          <w:rFonts w:ascii="Arial" w:hAnsi="Arial" w:cs="Arial"/>
          <w:sz w:val="24"/>
        </w:rPr>
      </w:pPr>
    </w:p>
    <w:p w14:paraId="00DD0147" w14:textId="12F55ACB" w:rsidR="00FC1797" w:rsidRPr="00C348D1" w:rsidRDefault="00F507E1" w:rsidP="00B941D9">
      <w:pPr>
        <w:spacing w:line="276" w:lineRule="auto"/>
        <w:jc w:val="center"/>
        <w:rPr>
          <w:rFonts w:ascii="Arial" w:hAnsi="Arial" w:cs="Arial"/>
          <w:sz w:val="24"/>
        </w:rPr>
      </w:pPr>
      <w:r w:rsidRPr="00C348D1">
        <w:rPr>
          <w:rFonts w:ascii="Arial" w:hAnsi="Arial" w:cs="Arial"/>
          <w:sz w:val="24"/>
        </w:rPr>
        <w:t>20</w:t>
      </w:r>
      <w:r w:rsidR="00224F4B" w:rsidRPr="00C348D1">
        <w:rPr>
          <w:rFonts w:ascii="Arial" w:hAnsi="Arial" w:cs="Arial"/>
          <w:sz w:val="24"/>
        </w:rPr>
        <w:t>2</w:t>
      </w:r>
      <w:r w:rsidR="00126F51">
        <w:rPr>
          <w:rFonts w:ascii="Arial" w:hAnsi="Arial" w:cs="Arial"/>
          <w:sz w:val="24"/>
        </w:rPr>
        <w:t>5</w:t>
      </w:r>
      <w:r w:rsidR="00005732" w:rsidRPr="00C348D1">
        <w:rPr>
          <w:rFonts w:ascii="Arial" w:hAnsi="Arial" w:cs="Arial"/>
          <w:sz w:val="24"/>
        </w:rPr>
        <w:t xml:space="preserve"> m.</w:t>
      </w:r>
      <w:r w:rsidR="00B83F99">
        <w:rPr>
          <w:rFonts w:ascii="Arial" w:hAnsi="Arial" w:cs="Arial"/>
          <w:sz w:val="24"/>
        </w:rPr>
        <w:t xml:space="preserve"> </w:t>
      </w:r>
      <w:r w:rsidR="00126F51">
        <w:rPr>
          <w:rFonts w:ascii="Arial" w:hAnsi="Arial" w:cs="Arial"/>
          <w:sz w:val="24"/>
        </w:rPr>
        <w:t xml:space="preserve">lapkričio </w:t>
      </w:r>
      <w:r w:rsidR="001135B3">
        <w:rPr>
          <w:rFonts w:ascii="Arial" w:hAnsi="Arial" w:cs="Arial"/>
          <w:sz w:val="24"/>
        </w:rPr>
        <w:t>4</w:t>
      </w:r>
      <w:r w:rsidR="00126F51">
        <w:rPr>
          <w:rFonts w:ascii="Arial" w:hAnsi="Arial" w:cs="Arial"/>
          <w:sz w:val="24"/>
        </w:rPr>
        <w:t xml:space="preserve"> </w:t>
      </w:r>
      <w:r w:rsidR="002C51F5" w:rsidRPr="00C348D1">
        <w:rPr>
          <w:rFonts w:ascii="Arial" w:hAnsi="Arial" w:cs="Arial"/>
          <w:sz w:val="24"/>
        </w:rPr>
        <w:t>d. Nr.</w:t>
      </w:r>
      <w:r w:rsidR="00746463" w:rsidRPr="00C348D1">
        <w:rPr>
          <w:rFonts w:ascii="Arial" w:hAnsi="Arial" w:cs="Arial"/>
          <w:sz w:val="24"/>
        </w:rPr>
        <w:t xml:space="preserve"> </w:t>
      </w:r>
      <w:r w:rsidR="00706E6A" w:rsidRPr="00C348D1">
        <w:rPr>
          <w:rFonts w:ascii="Arial" w:hAnsi="Arial" w:cs="Arial"/>
          <w:sz w:val="24"/>
        </w:rPr>
        <w:t>V-</w:t>
      </w:r>
      <w:r w:rsidR="0018592A" w:rsidRPr="00C348D1">
        <w:rPr>
          <w:rFonts w:ascii="Arial" w:hAnsi="Arial" w:cs="Arial"/>
          <w:sz w:val="24"/>
        </w:rPr>
        <w:t xml:space="preserve"> </w:t>
      </w:r>
      <w:r w:rsidR="001135B3">
        <w:rPr>
          <w:rFonts w:ascii="Arial" w:hAnsi="Arial" w:cs="Arial"/>
          <w:sz w:val="24"/>
        </w:rPr>
        <w:t>166</w:t>
      </w:r>
      <w:r w:rsidR="0018592A" w:rsidRPr="00C348D1">
        <w:rPr>
          <w:rFonts w:ascii="Arial" w:hAnsi="Arial" w:cs="Arial"/>
          <w:sz w:val="24"/>
        </w:rPr>
        <w:t xml:space="preserve"> </w:t>
      </w:r>
    </w:p>
    <w:p w14:paraId="3986BDB6" w14:textId="77777777" w:rsidR="00005732" w:rsidRPr="00C348D1" w:rsidRDefault="00005732" w:rsidP="00B941D9">
      <w:pPr>
        <w:spacing w:line="276" w:lineRule="auto"/>
        <w:jc w:val="center"/>
        <w:rPr>
          <w:rFonts w:ascii="Arial" w:hAnsi="Arial" w:cs="Arial"/>
          <w:sz w:val="24"/>
        </w:rPr>
      </w:pPr>
      <w:r w:rsidRPr="00C348D1">
        <w:rPr>
          <w:rFonts w:ascii="Arial" w:hAnsi="Arial" w:cs="Arial"/>
          <w:sz w:val="24"/>
        </w:rPr>
        <w:t>Vilnius</w:t>
      </w:r>
    </w:p>
    <w:p w14:paraId="0128BC73" w14:textId="77777777" w:rsidR="00A16F85" w:rsidRPr="00C348D1" w:rsidRDefault="00A16F85" w:rsidP="00B941D9">
      <w:pPr>
        <w:spacing w:line="276" w:lineRule="auto"/>
        <w:jc w:val="center"/>
        <w:rPr>
          <w:rFonts w:ascii="Arial" w:hAnsi="Arial" w:cs="Arial"/>
          <w:sz w:val="24"/>
        </w:rPr>
      </w:pPr>
    </w:p>
    <w:p w14:paraId="17DD39E7" w14:textId="28A264FE" w:rsidR="00DC0CEF" w:rsidRDefault="009500B4" w:rsidP="00B941D9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Vadovaudamasi </w:t>
      </w:r>
      <w:r w:rsidR="00170221">
        <w:rPr>
          <w:rFonts w:ascii="Arial" w:hAnsi="Arial" w:cs="Arial"/>
          <w:sz w:val="24"/>
          <w:szCs w:val="24"/>
        </w:rPr>
        <w:t>Lietuvos Respublikos aplinkos ministr</w:t>
      </w:r>
      <w:r>
        <w:rPr>
          <w:rFonts w:ascii="Arial" w:hAnsi="Arial" w:cs="Arial"/>
          <w:sz w:val="24"/>
          <w:szCs w:val="24"/>
        </w:rPr>
        <w:t>o</w:t>
      </w:r>
      <w:r w:rsidR="00170221">
        <w:rPr>
          <w:rFonts w:ascii="Arial" w:hAnsi="Arial" w:cs="Arial"/>
          <w:sz w:val="24"/>
          <w:szCs w:val="24"/>
        </w:rPr>
        <w:t xml:space="preserve"> 2025 m. spalio 13 d. įsakymu Nr. V-98</w:t>
      </w:r>
      <w:r>
        <w:rPr>
          <w:rFonts w:ascii="Arial" w:hAnsi="Arial" w:cs="Arial"/>
          <w:sz w:val="24"/>
          <w:szCs w:val="24"/>
        </w:rPr>
        <w:t xml:space="preserve"> „</w:t>
      </w:r>
      <w:r w:rsidR="00D27C18">
        <w:rPr>
          <w:rFonts w:ascii="Arial" w:hAnsi="Arial" w:cs="Arial"/>
          <w:sz w:val="24"/>
          <w:szCs w:val="24"/>
        </w:rPr>
        <w:t xml:space="preserve">Dėl Lietuvos Respublikos aplinkos ministro 2024 m. kovo 7 d. įsakymo Nr. V-40 „Dėl Lietuvos Respublikos </w:t>
      </w:r>
      <w:r w:rsidR="005559E1">
        <w:rPr>
          <w:rFonts w:ascii="Arial" w:hAnsi="Arial" w:cs="Arial"/>
          <w:sz w:val="24"/>
          <w:szCs w:val="24"/>
        </w:rPr>
        <w:t xml:space="preserve">aplinkos ministerijos ir ministerijai pavaldžių įstaigų 2024-2026 metų </w:t>
      </w:r>
      <w:r w:rsidR="00BA1240">
        <w:rPr>
          <w:rFonts w:ascii="Arial" w:hAnsi="Arial" w:cs="Arial"/>
          <w:sz w:val="24"/>
          <w:szCs w:val="24"/>
        </w:rPr>
        <w:t>korupcijos prevencijos veiksmų plano patvirtinimo“ pakeitimo</w:t>
      </w:r>
      <w:r w:rsidR="006B6D4F">
        <w:rPr>
          <w:rFonts w:ascii="Arial" w:hAnsi="Arial" w:cs="Arial"/>
          <w:sz w:val="24"/>
          <w:szCs w:val="24"/>
        </w:rPr>
        <w:t>“,</w:t>
      </w:r>
      <w:r w:rsidR="00170221">
        <w:rPr>
          <w:rFonts w:ascii="Arial" w:hAnsi="Arial" w:cs="Arial"/>
          <w:sz w:val="24"/>
          <w:szCs w:val="24"/>
        </w:rPr>
        <w:t xml:space="preserve"> </w:t>
      </w:r>
    </w:p>
    <w:p w14:paraId="72764198" w14:textId="19326E94" w:rsidR="006B6D4F" w:rsidRDefault="00067E99" w:rsidP="00B941D9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 a k e i č i u</w:t>
      </w:r>
      <w:r w:rsidR="007565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Hlk66450327"/>
      <w:r w:rsidR="007D5DB3" w:rsidRPr="00C348D1">
        <w:rPr>
          <w:rFonts w:ascii="Arial" w:hAnsi="Arial" w:cs="Arial"/>
          <w:sz w:val="24"/>
          <w:szCs w:val="24"/>
        </w:rPr>
        <w:t>Valstybinė</w:t>
      </w:r>
      <w:r w:rsidR="0027349E" w:rsidRPr="00C348D1">
        <w:rPr>
          <w:rFonts w:ascii="Arial" w:hAnsi="Arial" w:cs="Arial"/>
          <w:sz w:val="24"/>
          <w:szCs w:val="24"/>
        </w:rPr>
        <w:t xml:space="preserve">s </w:t>
      </w:r>
      <w:r w:rsidR="007D5DB3" w:rsidRPr="00C348D1">
        <w:rPr>
          <w:rFonts w:ascii="Arial" w:hAnsi="Arial" w:cs="Arial"/>
          <w:sz w:val="24"/>
          <w:szCs w:val="24"/>
        </w:rPr>
        <w:t xml:space="preserve"> saugomų teritorijų tarnybo</w:t>
      </w:r>
      <w:r w:rsidR="0027349E" w:rsidRPr="00C348D1">
        <w:rPr>
          <w:rFonts w:ascii="Arial" w:hAnsi="Arial" w:cs="Arial"/>
          <w:sz w:val="24"/>
          <w:szCs w:val="24"/>
        </w:rPr>
        <w:t>s</w:t>
      </w:r>
      <w:r w:rsidR="007D5DB3" w:rsidRPr="00C348D1">
        <w:rPr>
          <w:rFonts w:ascii="Arial" w:hAnsi="Arial" w:cs="Arial"/>
          <w:sz w:val="24"/>
          <w:szCs w:val="24"/>
        </w:rPr>
        <w:t xml:space="preserve"> prie Aplinkos ministerijos</w:t>
      </w:r>
      <w:r w:rsidR="00C91E82">
        <w:rPr>
          <w:rFonts w:ascii="Arial" w:hAnsi="Arial" w:cs="Arial"/>
          <w:sz w:val="24"/>
          <w:szCs w:val="24"/>
        </w:rPr>
        <w:t xml:space="preserve"> (toliau – Tarnyba)</w:t>
      </w:r>
      <w:r w:rsidR="00C56A49" w:rsidRPr="00C348D1">
        <w:rPr>
          <w:rFonts w:ascii="Arial" w:hAnsi="Arial" w:cs="Arial"/>
          <w:sz w:val="24"/>
          <w:szCs w:val="24"/>
        </w:rPr>
        <w:t xml:space="preserve"> </w:t>
      </w:r>
      <w:r w:rsidR="00AC7C7E" w:rsidRPr="00C348D1">
        <w:rPr>
          <w:rFonts w:ascii="Arial" w:hAnsi="Arial" w:cs="Arial"/>
          <w:sz w:val="24"/>
          <w:szCs w:val="24"/>
        </w:rPr>
        <w:t>202</w:t>
      </w:r>
      <w:r w:rsidR="002F5283" w:rsidRPr="00C348D1">
        <w:rPr>
          <w:rFonts w:ascii="Arial" w:hAnsi="Arial" w:cs="Arial"/>
          <w:sz w:val="24"/>
          <w:szCs w:val="24"/>
        </w:rPr>
        <w:t xml:space="preserve">4–2026 </w:t>
      </w:r>
      <w:r w:rsidR="00AC7C7E" w:rsidRPr="00C348D1">
        <w:rPr>
          <w:rFonts w:ascii="Arial" w:hAnsi="Arial" w:cs="Arial"/>
          <w:sz w:val="24"/>
          <w:szCs w:val="24"/>
        </w:rPr>
        <w:t>m</w:t>
      </w:r>
      <w:r w:rsidR="002F5283" w:rsidRPr="00C348D1">
        <w:rPr>
          <w:rFonts w:ascii="Arial" w:hAnsi="Arial" w:cs="Arial"/>
          <w:sz w:val="24"/>
          <w:szCs w:val="24"/>
        </w:rPr>
        <w:t>etų</w:t>
      </w:r>
      <w:r w:rsidR="00AC7C7E" w:rsidRPr="00C348D1">
        <w:rPr>
          <w:rFonts w:ascii="Arial" w:hAnsi="Arial" w:cs="Arial"/>
          <w:sz w:val="24"/>
          <w:szCs w:val="24"/>
        </w:rPr>
        <w:t xml:space="preserve"> </w:t>
      </w:r>
      <w:r w:rsidR="00C56A49" w:rsidRPr="00C348D1">
        <w:rPr>
          <w:rFonts w:ascii="Arial" w:hAnsi="Arial" w:cs="Arial"/>
          <w:sz w:val="24"/>
          <w:szCs w:val="24"/>
        </w:rPr>
        <w:t xml:space="preserve">korupcijos prevencijos </w:t>
      </w:r>
      <w:r w:rsidR="006B2767">
        <w:rPr>
          <w:rFonts w:ascii="Arial" w:hAnsi="Arial" w:cs="Arial"/>
          <w:sz w:val="24"/>
          <w:szCs w:val="24"/>
        </w:rPr>
        <w:t xml:space="preserve">veiksmų </w:t>
      </w:r>
      <w:r w:rsidR="00C56A49" w:rsidRPr="00C348D1">
        <w:rPr>
          <w:rFonts w:ascii="Arial" w:hAnsi="Arial" w:cs="Arial"/>
          <w:sz w:val="24"/>
          <w:szCs w:val="24"/>
        </w:rPr>
        <w:t>plan</w:t>
      </w:r>
      <w:r w:rsidR="006B6D4F"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>, patvirtint</w:t>
      </w:r>
      <w:r w:rsidR="006B6D4F"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 xml:space="preserve"> </w:t>
      </w:r>
      <w:r w:rsidR="00C91E82">
        <w:rPr>
          <w:rFonts w:ascii="Arial" w:hAnsi="Arial" w:cs="Arial"/>
          <w:sz w:val="24"/>
          <w:szCs w:val="24"/>
        </w:rPr>
        <w:t xml:space="preserve">Tarnybos </w:t>
      </w:r>
      <w:r>
        <w:rPr>
          <w:rFonts w:ascii="Arial" w:hAnsi="Arial" w:cs="Arial"/>
          <w:sz w:val="24"/>
          <w:szCs w:val="24"/>
        </w:rPr>
        <w:t>direktoriaus 2024 m. kovo 15 d. įsakymu Nr. V-32</w:t>
      </w:r>
      <w:r w:rsidR="00C17B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„Dėl </w:t>
      </w:r>
      <w:r w:rsidRPr="00C348D1">
        <w:rPr>
          <w:rFonts w:ascii="Arial" w:hAnsi="Arial" w:cs="Arial"/>
          <w:sz w:val="24"/>
          <w:szCs w:val="24"/>
        </w:rPr>
        <w:t xml:space="preserve">Valstybinės  saugomų teritorijų tarnybos prie Aplinkos ministerijos 2024–2026 metų korupcijos prevencijos </w:t>
      </w:r>
      <w:r>
        <w:rPr>
          <w:rFonts w:ascii="Arial" w:hAnsi="Arial" w:cs="Arial"/>
          <w:sz w:val="24"/>
          <w:szCs w:val="24"/>
        </w:rPr>
        <w:t xml:space="preserve">veiksmų </w:t>
      </w:r>
      <w:r w:rsidRPr="00C348D1">
        <w:rPr>
          <w:rFonts w:ascii="Arial" w:hAnsi="Arial" w:cs="Arial"/>
          <w:sz w:val="24"/>
          <w:szCs w:val="24"/>
        </w:rPr>
        <w:t>plan</w:t>
      </w:r>
      <w:r>
        <w:rPr>
          <w:rFonts w:ascii="Arial" w:hAnsi="Arial" w:cs="Arial"/>
          <w:sz w:val="24"/>
          <w:szCs w:val="24"/>
        </w:rPr>
        <w:t>o patvirtinimo“</w:t>
      </w:r>
      <w:r w:rsidR="006B6D4F">
        <w:rPr>
          <w:rFonts w:ascii="Arial" w:hAnsi="Arial" w:cs="Arial"/>
          <w:sz w:val="24"/>
          <w:szCs w:val="24"/>
        </w:rPr>
        <w:t xml:space="preserve"> (toliau – Planas):</w:t>
      </w:r>
    </w:p>
    <w:p w14:paraId="3DA0D989" w14:textId="38A53758" w:rsidR="00865C91" w:rsidRDefault="006B6D4F" w:rsidP="00865C91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C56A49" w:rsidRPr="00C348D1">
        <w:rPr>
          <w:rFonts w:ascii="Arial" w:hAnsi="Arial" w:cs="Arial"/>
          <w:sz w:val="24"/>
          <w:szCs w:val="24"/>
        </w:rPr>
        <w:t xml:space="preserve"> </w:t>
      </w:r>
      <w:bookmarkEnd w:id="0"/>
      <w:r w:rsidR="00061978">
        <w:rPr>
          <w:rFonts w:ascii="Arial" w:hAnsi="Arial" w:cs="Arial"/>
          <w:sz w:val="24"/>
          <w:szCs w:val="24"/>
        </w:rPr>
        <w:t xml:space="preserve">P a k e i č i u </w:t>
      </w:r>
      <w:r>
        <w:rPr>
          <w:rFonts w:ascii="Arial" w:hAnsi="Arial" w:cs="Arial"/>
          <w:sz w:val="24"/>
          <w:szCs w:val="24"/>
        </w:rPr>
        <w:t xml:space="preserve">Plano </w:t>
      </w:r>
      <w:r w:rsidR="00DD1C0E">
        <w:rPr>
          <w:rFonts w:ascii="Arial" w:hAnsi="Arial" w:cs="Arial"/>
          <w:sz w:val="24"/>
          <w:szCs w:val="24"/>
        </w:rPr>
        <w:t xml:space="preserve">2.5 </w:t>
      </w:r>
      <w:r w:rsidR="00067E99">
        <w:rPr>
          <w:rFonts w:ascii="Arial" w:hAnsi="Arial" w:cs="Arial"/>
          <w:sz w:val="24"/>
          <w:szCs w:val="24"/>
        </w:rPr>
        <w:t xml:space="preserve">ir </w:t>
      </w:r>
      <w:r w:rsidR="0021560D">
        <w:rPr>
          <w:rFonts w:ascii="Arial" w:hAnsi="Arial" w:cs="Arial"/>
          <w:sz w:val="24"/>
          <w:szCs w:val="24"/>
        </w:rPr>
        <w:t xml:space="preserve">2.13 </w:t>
      </w:r>
      <w:r>
        <w:rPr>
          <w:rFonts w:ascii="Arial" w:hAnsi="Arial" w:cs="Arial"/>
          <w:sz w:val="24"/>
          <w:szCs w:val="24"/>
        </w:rPr>
        <w:t>pa</w:t>
      </w:r>
      <w:r w:rsidR="00C91E82">
        <w:rPr>
          <w:rFonts w:ascii="Arial" w:hAnsi="Arial" w:cs="Arial"/>
          <w:sz w:val="24"/>
          <w:szCs w:val="24"/>
        </w:rPr>
        <w:t>punk</w:t>
      </w:r>
      <w:r>
        <w:rPr>
          <w:rFonts w:ascii="Arial" w:hAnsi="Arial" w:cs="Arial"/>
          <w:sz w:val="24"/>
          <w:szCs w:val="24"/>
        </w:rPr>
        <w:t>čius</w:t>
      </w:r>
      <w:r w:rsidR="00C91E82">
        <w:rPr>
          <w:rFonts w:ascii="Arial" w:hAnsi="Arial" w:cs="Arial"/>
          <w:sz w:val="24"/>
          <w:szCs w:val="24"/>
        </w:rPr>
        <w:t xml:space="preserve"> </w:t>
      </w:r>
      <w:r w:rsidR="0021560D">
        <w:rPr>
          <w:rFonts w:ascii="Arial" w:hAnsi="Arial" w:cs="Arial"/>
          <w:sz w:val="24"/>
          <w:szCs w:val="24"/>
        </w:rPr>
        <w:t>ir juos</w:t>
      </w:r>
      <w:r w:rsidR="00067E99">
        <w:rPr>
          <w:rFonts w:ascii="Arial" w:hAnsi="Arial" w:cs="Arial"/>
          <w:sz w:val="24"/>
          <w:szCs w:val="24"/>
        </w:rPr>
        <w:t xml:space="preserve"> išdėstau </w:t>
      </w:r>
      <w:r>
        <w:rPr>
          <w:rFonts w:ascii="Arial" w:hAnsi="Arial" w:cs="Arial"/>
          <w:sz w:val="24"/>
          <w:szCs w:val="24"/>
        </w:rPr>
        <w:t>taip</w:t>
      </w:r>
      <w:r w:rsidR="004D28A3">
        <w:rPr>
          <w:rFonts w:ascii="Arial" w:hAnsi="Arial" w:cs="Arial"/>
          <w:sz w:val="24"/>
          <w:szCs w:val="24"/>
        </w:rPr>
        <w:t>:</w:t>
      </w:r>
    </w:p>
    <w:p w14:paraId="351EA011" w14:textId="3548F3BA" w:rsidR="009500B4" w:rsidRDefault="00865C91" w:rsidP="00CA485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689"/>
        <w:gridCol w:w="2736"/>
        <w:gridCol w:w="1777"/>
        <w:gridCol w:w="1297"/>
        <w:gridCol w:w="2994"/>
      </w:tblGrid>
      <w:tr w:rsidR="006F7CB8" w:rsidRPr="00D6011E" w14:paraId="7DE0F636" w14:textId="77777777" w:rsidTr="00931D20">
        <w:tc>
          <w:tcPr>
            <w:tcW w:w="689" w:type="dxa"/>
          </w:tcPr>
          <w:p w14:paraId="41CEA386" w14:textId="77777777" w:rsidR="006F7CB8" w:rsidRPr="00C46E65" w:rsidRDefault="006F7CB8" w:rsidP="00A1169A">
            <w:pPr>
              <w:rPr>
                <w:rFonts w:ascii="Arial" w:hAnsi="Arial" w:cs="Arial"/>
                <w:sz w:val="24"/>
                <w:szCs w:val="24"/>
              </w:rPr>
            </w:pPr>
            <w:r w:rsidRPr="00C46E65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2736" w:type="dxa"/>
          </w:tcPr>
          <w:p w14:paraId="2F643554" w14:textId="77777777" w:rsidR="006F7CB8" w:rsidRPr="00C46E65" w:rsidRDefault="006F7CB8" w:rsidP="00931D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6E65">
              <w:rPr>
                <w:rFonts w:ascii="Arial" w:hAnsi="Arial" w:cs="Arial"/>
                <w:sz w:val="24"/>
                <w:szCs w:val="24"/>
              </w:rPr>
              <w:t>Parengti saugomų teritorijų žymėjimo vietovėje tvarką</w:t>
            </w:r>
          </w:p>
        </w:tc>
        <w:tc>
          <w:tcPr>
            <w:tcW w:w="1777" w:type="dxa"/>
          </w:tcPr>
          <w:p w14:paraId="325EB5B4" w14:textId="784DC41F" w:rsidR="006F7CB8" w:rsidRPr="00C46E65" w:rsidRDefault="006F7CB8" w:rsidP="00A1169A">
            <w:pPr>
              <w:rPr>
                <w:rFonts w:ascii="Arial" w:hAnsi="Arial" w:cs="Arial"/>
                <w:sz w:val="24"/>
                <w:szCs w:val="24"/>
              </w:rPr>
            </w:pPr>
            <w:r w:rsidRPr="00C46E65">
              <w:rPr>
                <w:rFonts w:ascii="Arial" w:hAnsi="Arial" w:cs="Arial"/>
                <w:sz w:val="24"/>
                <w:szCs w:val="24"/>
              </w:rPr>
              <w:t>Kraštovaizdžio apsaugos skyri</w:t>
            </w:r>
            <w:r w:rsidR="00D65A09" w:rsidRPr="00C46E65">
              <w:rPr>
                <w:rFonts w:ascii="Arial" w:hAnsi="Arial" w:cs="Arial"/>
                <w:sz w:val="24"/>
                <w:szCs w:val="24"/>
              </w:rPr>
              <w:t>aus</w:t>
            </w:r>
            <w:r w:rsidRPr="00C46E65">
              <w:rPr>
                <w:rFonts w:ascii="Arial" w:hAnsi="Arial" w:cs="Arial"/>
                <w:sz w:val="24"/>
                <w:szCs w:val="24"/>
              </w:rPr>
              <w:t xml:space="preserve"> vedėja</w:t>
            </w:r>
            <w:r w:rsidR="00D65A09" w:rsidRPr="00C46E65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1297" w:type="dxa"/>
          </w:tcPr>
          <w:p w14:paraId="766D7A3A" w14:textId="77777777" w:rsidR="006F7CB8" w:rsidRPr="00C46E65" w:rsidRDefault="006F7CB8" w:rsidP="00A1169A">
            <w:pPr>
              <w:rPr>
                <w:rFonts w:ascii="Arial" w:hAnsi="Arial" w:cs="Arial"/>
                <w:sz w:val="24"/>
                <w:szCs w:val="24"/>
              </w:rPr>
            </w:pPr>
            <w:r w:rsidRPr="00C46E65">
              <w:rPr>
                <w:rFonts w:ascii="Arial" w:hAnsi="Arial" w:cs="Arial"/>
                <w:sz w:val="24"/>
                <w:szCs w:val="24"/>
              </w:rPr>
              <w:t xml:space="preserve">2025 m. IV </w:t>
            </w:r>
            <w:proofErr w:type="spellStart"/>
            <w:r w:rsidRPr="00C46E65">
              <w:rPr>
                <w:rFonts w:ascii="Arial" w:hAnsi="Arial" w:cs="Arial"/>
                <w:sz w:val="24"/>
                <w:szCs w:val="24"/>
              </w:rPr>
              <w:t>ketv</w:t>
            </w:r>
            <w:proofErr w:type="spellEnd"/>
            <w:r w:rsidRPr="00C46E6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94" w:type="dxa"/>
          </w:tcPr>
          <w:p w14:paraId="60F6F9FB" w14:textId="77777777" w:rsidR="006F7CB8" w:rsidRPr="00C46E65" w:rsidRDefault="006F7CB8" w:rsidP="00931D20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6E65">
              <w:rPr>
                <w:rFonts w:ascii="Arial" w:hAnsi="Arial" w:cs="Arial"/>
                <w:sz w:val="24"/>
                <w:szCs w:val="24"/>
              </w:rPr>
              <w:t>Parengtoje tvarkoje nurodyti aiškūs kriterijai kaip žymimos saugomos teritorijos vietovėje</w:t>
            </w:r>
          </w:p>
        </w:tc>
      </w:tr>
      <w:tr w:rsidR="00931D20" w:rsidRPr="00D6011E" w14:paraId="0DF4B894" w14:textId="77777777" w:rsidTr="00931D20">
        <w:trPr>
          <w:trHeight w:val="1345"/>
        </w:trPr>
        <w:tc>
          <w:tcPr>
            <w:tcW w:w="689" w:type="dxa"/>
          </w:tcPr>
          <w:p w14:paraId="3A526244" w14:textId="0E9483D9" w:rsidR="006F7CB8" w:rsidRPr="00C46E65" w:rsidRDefault="006F7CB8" w:rsidP="00A1169A">
            <w:pPr>
              <w:rPr>
                <w:rFonts w:ascii="Arial" w:hAnsi="Arial" w:cs="Arial"/>
                <w:sz w:val="24"/>
                <w:szCs w:val="24"/>
              </w:rPr>
            </w:pPr>
            <w:r w:rsidRPr="00C46E65">
              <w:rPr>
                <w:rFonts w:ascii="Arial" w:hAnsi="Arial" w:cs="Arial"/>
                <w:sz w:val="24"/>
                <w:szCs w:val="24"/>
              </w:rPr>
              <w:t>2.</w:t>
            </w:r>
            <w:r w:rsidR="00D65A09" w:rsidRPr="00C46E6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736" w:type="dxa"/>
          </w:tcPr>
          <w:p w14:paraId="42F0BAAA" w14:textId="77777777" w:rsidR="00934244" w:rsidRPr="00C46E65" w:rsidRDefault="00934244" w:rsidP="00931D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6E65">
              <w:rPr>
                <w:rFonts w:ascii="Arial" w:hAnsi="Arial" w:cs="Arial"/>
                <w:sz w:val="24"/>
                <w:szCs w:val="24"/>
              </w:rPr>
              <w:t>Parengti ir patvirtinti VSTT projektų vykdymo proceso aprašą</w:t>
            </w:r>
          </w:p>
          <w:p w14:paraId="05908CDE" w14:textId="2A058256" w:rsidR="006F7CB8" w:rsidRPr="00C46E65" w:rsidRDefault="006F7CB8" w:rsidP="00A116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7" w:type="dxa"/>
          </w:tcPr>
          <w:p w14:paraId="1578E30A" w14:textId="5319AADD" w:rsidR="006F7CB8" w:rsidRPr="00C46E65" w:rsidRDefault="009C1D29" w:rsidP="00A1169A">
            <w:pPr>
              <w:rPr>
                <w:rFonts w:ascii="Arial" w:hAnsi="Arial" w:cs="Arial"/>
                <w:sz w:val="24"/>
                <w:szCs w:val="24"/>
              </w:rPr>
            </w:pPr>
            <w:r w:rsidRPr="00C46E65">
              <w:rPr>
                <w:rFonts w:ascii="Arial" w:hAnsi="Arial" w:cs="Arial"/>
                <w:sz w:val="24"/>
                <w:szCs w:val="24"/>
              </w:rPr>
              <w:t>Gamto</w:t>
            </w:r>
            <w:r w:rsidR="00762232" w:rsidRPr="00C46E65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Pr="00C46E65">
              <w:rPr>
                <w:rFonts w:ascii="Arial" w:hAnsi="Arial" w:cs="Arial"/>
                <w:sz w:val="24"/>
                <w:szCs w:val="24"/>
              </w:rPr>
              <w:t>projektų valdymo</w:t>
            </w:r>
            <w:r w:rsidR="00762232" w:rsidRPr="00C46E65">
              <w:rPr>
                <w:rFonts w:ascii="Arial" w:hAnsi="Arial" w:cs="Arial"/>
                <w:sz w:val="24"/>
                <w:szCs w:val="24"/>
              </w:rPr>
              <w:t xml:space="preserve"> skyriaus vedėjas</w:t>
            </w:r>
          </w:p>
        </w:tc>
        <w:tc>
          <w:tcPr>
            <w:tcW w:w="1297" w:type="dxa"/>
          </w:tcPr>
          <w:p w14:paraId="59AAA78F" w14:textId="317B91B4" w:rsidR="006F7CB8" w:rsidRPr="00C46E65" w:rsidRDefault="00934244" w:rsidP="00A1169A">
            <w:pPr>
              <w:rPr>
                <w:rFonts w:ascii="Arial" w:hAnsi="Arial" w:cs="Arial"/>
                <w:sz w:val="24"/>
                <w:szCs w:val="24"/>
              </w:rPr>
            </w:pPr>
            <w:r w:rsidRPr="00C46E65">
              <w:rPr>
                <w:rFonts w:ascii="Arial" w:hAnsi="Arial" w:cs="Arial"/>
                <w:sz w:val="24"/>
                <w:szCs w:val="24"/>
              </w:rPr>
              <w:t xml:space="preserve">2026 m. IV </w:t>
            </w:r>
            <w:proofErr w:type="spellStart"/>
            <w:r w:rsidRPr="00C46E65">
              <w:rPr>
                <w:rFonts w:ascii="Arial" w:hAnsi="Arial" w:cs="Arial"/>
                <w:sz w:val="24"/>
                <w:szCs w:val="24"/>
              </w:rPr>
              <w:t>ketv</w:t>
            </w:r>
            <w:proofErr w:type="spellEnd"/>
            <w:r w:rsidRPr="00C46E6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94" w:type="dxa"/>
          </w:tcPr>
          <w:p w14:paraId="67B51D4E" w14:textId="3D7C151E" w:rsidR="00174102" w:rsidRPr="00C46E65" w:rsidRDefault="00174102" w:rsidP="00931D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6E65">
              <w:rPr>
                <w:rFonts w:ascii="Arial" w:hAnsi="Arial" w:cs="Arial"/>
                <w:sz w:val="24"/>
                <w:szCs w:val="24"/>
              </w:rPr>
              <w:t>Sumažinta projekto neįvykdymo</w:t>
            </w:r>
            <w:r w:rsidR="00727D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46E65">
              <w:rPr>
                <w:rFonts w:ascii="Arial" w:hAnsi="Arial" w:cs="Arial"/>
                <w:sz w:val="24"/>
                <w:szCs w:val="24"/>
              </w:rPr>
              <w:t>/</w:t>
            </w:r>
            <w:r w:rsidR="00727D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46E65">
              <w:rPr>
                <w:rFonts w:ascii="Arial" w:hAnsi="Arial" w:cs="Arial"/>
                <w:sz w:val="24"/>
                <w:szCs w:val="24"/>
              </w:rPr>
              <w:t>savalaikio neįvykdymo rizika</w:t>
            </w:r>
          </w:p>
          <w:p w14:paraId="02EB0A3F" w14:textId="55B81122" w:rsidR="006F7CB8" w:rsidRPr="00C46E65" w:rsidRDefault="006F7CB8" w:rsidP="00A116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8E62F1" w14:textId="34DA3E6A" w:rsidR="00442764" w:rsidRDefault="009500B4" w:rsidP="00C46E6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„</w:t>
      </w:r>
    </w:p>
    <w:p w14:paraId="1C7729A1" w14:textId="27019D6A" w:rsidR="006B6D4F" w:rsidRDefault="004D28A3" w:rsidP="00865C91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P a p i l d a u</w:t>
      </w:r>
      <w:r w:rsidR="00C91E82" w:rsidRPr="00C91E82">
        <w:rPr>
          <w:rFonts w:ascii="Arial" w:hAnsi="Arial" w:cs="Arial"/>
          <w:sz w:val="24"/>
          <w:szCs w:val="24"/>
        </w:rPr>
        <w:t xml:space="preserve"> </w:t>
      </w:r>
      <w:r w:rsidR="007565C5">
        <w:rPr>
          <w:rFonts w:ascii="Arial" w:hAnsi="Arial" w:cs="Arial"/>
          <w:sz w:val="24"/>
          <w:szCs w:val="24"/>
        </w:rPr>
        <w:t xml:space="preserve"> </w:t>
      </w:r>
      <w:r w:rsidR="006B6D4F">
        <w:rPr>
          <w:rFonts w:ascii="Arial" w:hAnsi="Arial" w:cs="Arial"/>
          <w:sz w:val="24"/>
          <w:szCs w:val="24"/>
        </w:rPr>
        <w:t>Planą</w:t>
      </w:r>
      <w:r w:rsidR="00E54D28">
        <w:rPr>
          <w:rFonts w:ascii="Arial" w:hAnsi="Arial" w:cs="Arial"/>
          <w:sz w:val="24"/>
          <w:szCs w:val="24"/>
        </w:rPr>
        <w:t xml:space="preserve"> 2.14 p</w:t>
      </w:r>
      <w:r w:rsidR="006B6D4F">
        <w:rPr>
          <w:rFonts w:ascii="Arial" w:hAnsi="Arial" w:cs="Arial"/>
          <w:sz w:val="24"/>
          <w:szCs w:val="24"/>
        </w:rPr>
        <w:t>ap</w:t>
      </w:r>
      <w:r w:rsidR="00E54D28">
        <w:rPr>
          <w:rFonts w:ascii="Arial" w:hAnsi="Arial" w:cs="Arial"/>
          <w:sz w:val="24"/>
          <w:szCs w:val="24"/>
        </w:rPr>
        <w:t>unk</w:t>
      </w:r>
      <w:r w:rsidR="006B6D4F">
        <w:rPr>
          <w:rFonts w:ascii="Arial" w:hAnsi="Arial" w:cs="Arial"/>
          <w:sz w:val="24"/>
          <w:szCs w:val="24"/>
        </w:rPr>
        <w:t>čiu</w:t>
      </w:r>
      <w:r w:rsidR="00E54D28">
        <w:rPr>
          <w:rFonts w:ascii="Arial" w:hAnsi="Arial" w:cs="Arial"/>
          <w:sz w:val="24"/>
          <w:szCs w:val="24"/>
        </w:rPr>
        <w:t>:</w:t>
      </w:r>
    </w:p>
    <w:p w14:paraId="7F80AB5D" w14:textId="116BC62D" w:rsidR="006B6D4F" w:rsidRDefault="006B6D4F" w:rsidP="00CA485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689"/>
        <w:gridCol w:w="2753"/>
        <w:gridCol w:w="1777"/>
        <w:gridCol w:w="1300"/>
        <w:gridCol w:w="2974"/>
      </w:tblGrid>
      <w:tr w:rsidR="00374CE2" w:rsidRPr="00E314DF" w14:paraId="427CE647" w14:textId="77777777" w:rsidTr="004B04EC">
        <w:trPr>
          <w:trHeight w:val="39"/>
        </w:trPr>
        <w:tc>
          <w:tcPr>
            <w:tcW w:w="689" w:type="dxa"/>
          </w:tcPr>
          <w:p w14:paraId="2B09A9F4" w14:textId="77777777" w:rsidR="00374CE2" w:rsidRPr="00C46E65" w:rsidRDefault="00374CE2" w:rsidP="00A1169A">
            <w:pPr>
              <w:rPr>
                <w:rFonts w:ascii="Arial" w:hAnsi="Arial" w:cs="Arial"/>
                <w:sz w:val="24"/>
                <w:szCs w:val="24"/>
              </w:rPr>
            </w:pPr>
            <w:r w:rsidRPr="00C46E65">
              <w:rPr>
                <w:rFonts w:ascii="Arial" w:hAnsi="Arial" w:cs="Arial"/>
                <w:sz w:val="24"/>
                <w:szCs w:val="24"/>
              </w:rPr>
              <w:t>2.14</w:t>
            </w:r>
          </w:p>
          <w:p w14:paraId="2CC9C584" w14:textId="77777777" w:rsidR="00374CE2" w:rsidRPr="00C46E65" w:rsidRDefault="00374CE2" w:rsidP="00A116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1E4613" w14:textId="77777777" w:rsidR="00374CE2" w:rsidRPr="00C46E65" w:rsidRDefault="00374CE2" w:rsidP="00A116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3" w:type="dxa"/>
          </w:tcPr>
          <w:p w14:paraId="3BC57795" w14:textId="66F3A408" w:rsidR="00374CE2" w:rsidRPr="00C46E65" w:rsidRDefault="00374CE2" w:rsidP="001472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6E65">
              <w:rPr>
                <w:rFonts w:ascii="Arial" w:hAnsi="Arial" w:cs="Arial"/>
                <w:sz w:val="24"/>
                <w:szCs w:val="24"/>
              </w:rPr>
              <w:t>Parengti ir patvirtinti saugomų teritorijų planavimo proceso aprašą</w:t>
            </w:r>
          </w:p>
        </w:tc>
        <w:tc>
          <w:tcPr>
            <w:tcW w:w="1777" w:type="dxa"/>
          </w:tcPr>
          <w:p w14:paraId="44622E9F" w14:textId="4D17BCD8" w:rsidR="00374CE2" w:rsidRPr="00C46E65" w:rsidRDefault="004B04EC" w:rsidP="00A1169A">
            <w:pPr>
              <w:rPr>
                <w:rFonts w:ascii="Arial" w:hAnsi="Arial" w:cs="Arial"/>
                <w:sz w:val="24"/>
                <w:szCs w:val="24"/>
              </w:rPr>
            </w:pPr>
            <w:r w:rsidRPr="00C46E65">
              <w:rPr>
                <w:rFonts w:ascii="Arial" w:hAnsi="Arial" w:cs="Arial"/>
                <w:sz w:val="24"/>
                <w:szCs w:val="24"/>
              </w:rPr>
              <w:t>Kraštovaizdžio apsaugos skyrius</w:t>
            </w:r>
            <w:r w:rsidRPr="00C46E65" w:rsidDel="004B04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600AD9B" w14:textId="6DBADC32" w:rsidR="00374CE2" w:rsidRPr="00C46E65" w:rsidRDefault="00374CE2" w:rsidP="00931D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</w:tcPr>
          <w:p w14:paraId="41E45067" w14:textId="1C358950" w:rsidR="00374CE2" w:rsidRPr="00C46E65" w:rsidRDefault="00374CE2" w:rsidP="00A1169A">
            <w:pPr>
              <w:rPr>
                <w:rFonts w:ascii="Arial" w:hAnsi="Arial" w:cs="Arial"/>
                <w:sz w:val="24"/>
                <w:szCs w:val="24"/>
              </w:rPr>
            </w:pPr>
            <w:r w:rsidRPr="00C46E65">
              <w:rPr>
                <w:rFonts w:ascii="Arial" w:hAnsi="Arial" w:cs="Arial"/>
                <w:sz w:val="24"/>
                <w:szCs w:val="24"/>
              </w:rPr>
              <w:t xml:space="preserve">2025 m. IV </w:t>
            </w:r>
            <w:proofErr w:type="spellStart"/>
            <w:r w:rsidRPr="00C46E65">
              <w:rPr>
                <w:rFonts w:ascii="Arial" w:hAnsi="Arial" w:cs="Arial"/>
                <w:sz w:val="24"/>
                <w:szCs w:val="24"/>
              </w:rPr>
              <w:t>ketv</w:t>
            </w:r>
            <w:proofErr w:type="spellEnd"/>
            <w:r w:rsidRPr="00C46E6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EED5E46" w14:textId="77777777" w:rsidR="00374CE2" w:rsidRPr="00C46E65" w:rsidRDefault="00374CE2" w:rsidP="00A116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E26148" w14:textId="349E5277" w:rsidR="00374CE2" w:rsidRPr="00C46E65" w:rsidRDefault="00374CE2" w:rsidP="00A116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4" w:type="dxa"/>
          </w:tcPr>
          <w:p w14:paraId="76DE1FF5" w14:textId="77777777" w:rsidR="00374CE2" w:rsidRPr="00C46E65" w:rsidRDefault="00374CE2" w:rsidP="00931D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6E65">
              <w:rPr>
                <w:rFonts w:ascii="Arial" w:hAnsi="Arial" w:cs="Arial"/>
                <w:sz w:val="24"/>
                <w:szCs w:val="24"/>
              </w:rPr>
              <w:t>Mažesnė saugomų teritorijų planavimo procedūrų neįvykdymo ar neįvykdymo laiku rizika</w:t>
            </w:r>
          </w:p>
        </w:tc>
      </w:tr>
    </w:tbl>
    <w:p w14:paraId="6262B7E0" w14:textId="08EC8D3F" w:rsidR="006B6D4F" w:rsidRDefault="006B6D4F">
      <w:pPr>
        <w:pStyle w:val="Antrats"/>
        <w:tabs>
          <w:tab w:val="clear" w:pos="4153"/>
          <w:tab w:val="clear" w:pos="91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“</w:t>
      </w:r>
    </w:p>
    <w:p w14:paraId="7B7F31C5" w14:textId="77777777" w:rsidR="006B6D4F" w:rsidRDefault="006B6D4F">
      <w:pPr>
        <w:pStyle w:val="Antrats"/>
        <w:tabs>
          <w:tab w:val="clear" w:pos="4153"/>
          <w:tab w:val="clear" w:pos="9100"/>
        </w:tabs>
        <w:rPr>
          <w:rFonts w:ascii="Arial" w:hAnsi="Arial" w:cs="Arial"/>
        </w:rPr>
      </w:pPr>
    </w:p>
    <w:p w14:paraId="6FA537AE" w14:textId="46A15689" w:rsidR="005E7710" w:rsidRDefault="006B6D4F">
      <w:pPr>
        <w:pStyle w:val="Antrats"/>
        <w:tabs>
          <w:tab w:val="clear" w:pos="4153"/>
          <w:tab w:val="clear" w:pos="9100"/>
        </w:tabs>
        <w:rPr>
          <w:rFonts w:ascii="Arial" w:hAnsi="Arial" w:cs="Arial"/>
          <w:sz w:val="24"/>
          <w:szCs w:val="24"/>
        </w:rPr>
      </w:pPr>
      <w:r w:rsidRPr="00CA4856">
        <w:rPr>
          <w:rFonts w:ascii="Arial" w:hAnsi="Arial" w:cs="Arial"/>
          <w:sz w:val="24"/>
          <w:szCs w:val="24"/>
        </w:rPr>
        <w:t>Direktorė</w:t>
      </w:r>
      <w:r w:rsidRPr="00CA4856">
        <w:rPr>
          <w:rFonts w:ascii="Arial" w:hAnsi="Arial" w:cs="Arial"/>
          <w:sz w:val="24"/>
          <w:szCs w:val="24"/>
        </w:rPr>
        <w:tab/>
      </w:r>
      <w:r w:rsidRPr="00CA4856">
        <w:rPr>
          <w:rFonts w:ascii="Arial" w:hAnsi="Arial" w:cs="Arial"/>
          <w:sz w:val="24"/>
          <w:szCs w:val="24"/>
        </w:rPr>
        <w:tab/>
      </w:r>
      <w:r w:rsidRPr="00CA485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A4856">
        <w:rPr>
          <w:rFonts w:ascii="Arial" w:hAnsi="Arial" w:cs="Arial"/>
          <w:sz w:val="24"/>
          <w:szCs w:val="24"/>
        </w:rPr>
        <w:tab/>
      </w:r>
      <w:r w:rsidRPr="00CA4856">
        <w:rPr>
          <w:rFonts w:ascii="Arial" w:hAnsi="Arial" w:cs="Arial"/>
          <w:sz w:val="24"/>
          <w:szCs w:val="24"/>
        </w:rPr>
        <w:tab/>
      </w:r>
      <w:r w:rsidRPr="00CA4856">
        <w:rPr>
          <w:rFonts w:ascii="Arial" w:hAnsi="Arial" w:cs="Arial"/>
          <w:sz w:val="24"/>
          <w:szCs w:val="24"/>
        </w:rPr>
        <w:tab/>
      </w:r>
      <w:r w:rsidRPr="00CA4856">
        <w:rPr>
          <w:rFonts w:ascii="Arial" w:hAnsi="Arial" w:cs="Arial"/>
          <w:sz w:val="24"/>
          <w:szCs w:val="24"/>
        </w:rPr>
        <w:tab/>
        <w:t>Agnė Jasinavičiūtė</w:t>
      </w:r>
    </w:p>
    <w:p w14:paraId="0E1335AD" w14:textId="77777777" w:rsidR="00C46E65" w:rsidRPr="00C348D1" w:rsidRDefault="00C46E65">
      <w:pPr>
        <w:pStyle w:val="Antrats"/>
        <w:tabs>
          <w:tab w:val="clear" w:pos="4153"/>
          <w:tab w:val="clear" w:pos="9100"/>
        </w:tabs>
        <w:rPr>
          <w:rFonts w:ascii="Arial" w:hAnsi="Arial" w:cs="Arial"/>
          <w:sz w:val="24"/>
          <w:szCs w:val="24"/>
        </w:rPr>
      </w:pPr>
    </w:p>
    <w:p w14:paraId="379A9A5C" w14:textId="72BC4BCF" w:rsidR="00AC7C7E" w:rsidRPr="00C348D1" w:rsidRDefault="00AC7C7E">
      <w:pPr>
        <w:pStyle w:val="Antrats"/>
        <w:tabs>
          <w:tab w:val="clear" w:pos="4153"/>
          <w:tab w:val="clear" w:pos="9100"/>
        </w:tabs>
        <w:rPr>
          <w:rFonts w:ascii="Arial" w:hAnsi="Arial" w:cs="Arial"/>
          <w:sz w:val="24"/>
          <w:szCs w:val="24"/>
        </w:rPr>
      </w:pPr>
      <w:r w:rsidRPr="00C348D1">
        <w:rPr>
          <w:rFonts w:ascii="Arial" w:hAnsi="Arial" w:cs="Arial"/>
          <w:sz w:val="24"/>
          <w:szCs w:val="24"/>
        </w:rPr>
        <w:lastRenderedPageBreak/>
        <w:t>Parengė</w:t>
      </w:r>
    </w:p>
    <w:p w14:paraId="4AE53D7C" w14:textId="2E091349" w:rsidR="00AC7C7E" w:rsidRPr="00563E79" w:rsidRDefault="00F1298B">
      <w:pPr>
        <w:pStyle w:val="Antrats"/>
        <w:tabs>
          <w:tab w:val="clear" w:pos="4153"/>
          <w:tab w:val="clear" w:pos="9100"/>
        </w:tabs>
        <w:rPr>
          <w:rFonts w:ascii="Times New Roman" w:hAnsi="Times New Roman"/>
          <w:sz w:val="24"/>
          <w:szCs w:val="24"/>
        </w:rPr>
      </w:pPr>
      <w:r w:rsidRPr="00C348D1">
        <w:rPr>
          <w:rFonts w:ascii="Arial" w:hAnsi="Arial" w:cs="Arial"/>
          <w:sz w:val="24"/>
          <w:szCs w:val="24"/>
        </w:rPr>
        <w:t>Jūratė Mikalčienė</w:t>
      </w:r>
    </w:p>
    <w:sectPr w:rsidR="00AC7C7E" w:rsidRPr="00563E79" w:rsidSect="00147273">
      <w:headerReference w:type="first" r:id="rId8"/>
      <w:footerReference w:type="first" r:id="rId9"/>
      <w:pgSz w:w="11907" w:h="16840" w:code="9"/>
      <w:pgMar w:top="993" w:right="709" w:bottom="1418" w:left="1701" w:header="426" w:footer="91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4E7B4" w14:textId="77777777" w:rsidR="00E02AC9" w:rsidRDefault="00E02AC9">
      <w:r>
        <w:separator/>
      </w:r>
    </w:p>
  </w:endnote>
  <w:endnote w:type="continuationSeparator" w:id="0">
    <w:p w14:paraId="55861D00" w14:textId="77777777" w:rsidR="00E02AC9" w:rsidRDefault="00E02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LT">
    <w:altName w:val="Courier New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37F9E" w14:textId="75FAC898" w:rsidR="00005732" w:rsidRDefault="004A58E3">
    <w:pPr>
      <w:pStyle w:val="Porat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B7593FB" wp14:editId="08BAB4AA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127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2391DA" w14:textId="77777777" w:rsidR="00005732" w:rsidRDefault="00005732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7593FB" id="Rectangle 1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" o:allowincell="f" stroked="f" strokeweight="1pt">
              <v:textbox inset="1pt,1pt,1pt,1pt">
                <w:txbxContent>
                  <w:p w14:paraId="1A2391DA" w14:textId="77777777" w:rsidR="00005732" w:rsidRDefault="00005732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DB393" w14:textId="77777777" w:rsidR="00E02AC9" w:rsidRDefault="00E02AC9">
      <w:r>
        <w:separator/>
      </w:r>
    </w:p>
  </w:footnote>
  <w:footnote w:type="continuationSeparator" w:id="0">
    <w:p w14:paraId="7422D3FD" w14:textId="77777777" w:rsidR="00E02AC9" w:rsidRDefault="00E02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95516" w14:textId="77777777" w:rsidR="00005732" w:rsidRDefault="004A58E3">
    <w:pPr>
      <w:pStyle w:val="Antrats"/>
      <w:rPr>
        <w:rFonts w:ascii="Times New Roman" w:hAnsi="Times New Roman"/>
        <w:sz w:val="22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E3DC47B" wp14:editId="72A7690A">
              <wp:simplePos x="0" y="0"/>
              <wp:positionH relativeFrom="column">
                <wp:posOffset>-24130</wp:posOffset>
              </wp:positionH>
              <wp:positionV relativeFrom="paragraph">
                <wp:posOffset>-635</wp:posOffset>
              </wp:positionV>
              <wp:extent cx="6075045" cy="1585595"/>
              <wp:effectExtent l="0" t="0" r="1905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75045" cy="158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B1A53C" w14:textId="77777777" w:rsidR="00005732" w:rsidRDefault="004A58E3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 wp14:anchorId="64A8E16D" wp14:editId="3DDCF667">
                                <wp:extent cx="523875" cy="619125"/>
                                <wp:effectExtent l="0" t="0" r="9525" b="9525"/>
                                <wp:docPr id="196919850" name="Picture 17" descr="HERB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7" descr="HERB2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3875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005732">
                            <w:rPr>
                              <w:rFonts w:ascii="Arial" w:hAnsi="Arial"/>
                              <w:spacing w:val="8"/>
                            </w:rPr>
                            <w:t xml:space="preserve"> </w:t>
                          </w:r>
                        </w:p>
                        <w:p w14:paraId="231CF9F1" w14:textId="77777777" w:rsidR="00005732" w:rsidRPr="00C348D1" w:rsidRDefault="00005732">
                          <w:pPr>
                            <w:pStyle w:val="Antrats"/>
                            <w:spacing w:before="120"/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4"/>
                            </w:rPr>
                          </w:pPr>
                          <w:r w:rsidRPr="00C348D1">
                            <w:rPr>
                              <w:rFonts w:ascii="Arial" w:hAnsi="Arial" w:cs="Arial"/>
                              <w:b/>
                              <w:caps/>
                              <w:sz w:val="24"/>
                            </w:rPr>
                            <w:t>valstybinės SAUGOMŲ TERITORIJŲ tarnybos</w:t>
                          </w:r>
                          <w:r w:rsidRPr="00C348D1">
                            <w:rPr>
                              <w:rFonts w:ascii="Arial" w:hAnsi="Arial" w:cs="Arial"/>
                              <w:b/>
                              <w:caps/>
                              <w:sz w:val="24"/>
                            </w:rPr>
                            <w:br/>
                            <w:t>PRIE APLINKOS MINISTERIJOS</w:t>
                          </w:r>
                        </w:p>
                        <w:p w14:paraId="29AD51DE" w14:textId="77777777" w:rsidR="00005732" w:rsidRPr="00C348D1" w:rsidRDefault="00005732">
                          <w:pPr>
                            <w:pStyle w:val="Antrats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</w:rPr>
                          </w:pPr>
                          <w:r w:rsidRPr="00C348D1">
                            <w:rPr>
                              <w:rFonts w:ascii="Arial" w:hAnsi="Arial" w:cs="Arial"/>
                              <w:b/>
                              <w:caps/>
                              <w:sz w:val="24"/>
                            </w:rPr>
                            <w:t>DIREKTORIUS</w:t>
                          </w:r>
                        </w:p>
                        <w:p w14:paraId="792A77C7" w14:textId="77777777" w:rsidR="00005732" w:rsidRPr="00C348D1" w:rsidRDefault="00005732">
                          <w:pPr>
                            <w:pStyle w:val="Antrats"/>
                            <w:spacing w:before="240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</w:rPr>
                          </w:pPr>
                          <w:r w:rsidRPr="00C348D1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ĮSAKYMAS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3DC47B" id="Rectangle 2" o:spid="_x0000_s1026" style="position:absolute;margin-left:-1.9pt;margin-top:-.05pt;width:478.35pt;height:12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" o:allowincell="f" filled="f" stroked="f" strokeweight="1pt">
              <v:textbox inset="1pt,1pt,1pt,1pt">
                <w:txbxContent>
                  <w:p w14:paraId="7DB1A53C" w14:textId="77777777" w:rsidR="00005732" w:rsidRDefault="004A58E3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 wp14:anchorId="64A8E16D" wp14:editId="3DDCF667">
                          <wp:extent cx="523875" cy="619125"/>
                          <wp:effectExtent l="0" t="0" r="9525" b="9525"/>
                          <wp:docPr id="196919850" name="Picture 17" descr="HERB2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7" descr="HERB2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3875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005732">
                      <w:rPr>
                        <w:rFonts w:ascii="Arial" w:hAnsi="Arial"/>
                        <w:spacing w:val="8"/>
                      </w:rPr>
                      <w:t xml:space="preserve"> </w:t>
                    </w:r>
                  </w:p>
                  <w:p w14:paraId="231CF9F1" w14:textId="77777777" w:rsidR="00005732" w:rsidRPr="00C348D1" w:rsidRDefault="00005732">
                    <w:pPr>
                      <w:pStyle w:val="Antrats"/>
                      <w:spacing w:before="120"/>
                      <w:jc w:val="center"/>
                      <w:rPr>
                        <w:rFonts w:ascii="Arial" w:hAnsi="Arial" w:cs="Arial"/>
                        <w:b/>
                        <w:caps/>
                        <w:sz w:val="24"/>
                      </w:rPr>
                    </w:pPr>
                    <w:r w:rsidRPr="00C348D1">
                      <w:rPr>
                        <w:rFonts w:ascii="Arial" w:hAnsi="Arial" w:cs="Arial"/>
                        <w:b/>
                        <w:caps/>
                        <w:sz w:val="24"/>
                      </w:rPr>
                      <w:t>valstybinės SAUGOMŲ TERITORIJŲ tarnybos</w:t>
                    </w:r>
                    <w:r w:rsidRPr="00C348D1">
                      <w:rPr>
                        <w:rFonts w:ascii="Arial" w:hAnsi="Arial" w:cs="Arial"/>
                        <w:b/>
                        <w:caps/>
                        <w:sz w:val="24"/>
                      </w:rPr>
                      <w:br/>
                      <w:t>PRIE APLINKOS MINISTERIJOS</w:t>
                    </w:r>
                  </w:p>
                  <w:p w14:paraId="29AD51DE" w14:textId="77777777" w:rsidR="00005732" w:rsidRPr="00C348D1" w:rsidRDefault="00005732">
                    <w:pPr>
                      <w:pStyle w:val="Antrats"/>
                      <w:jc w:val="center"/>
                      <w:rPr>
                        <w:rFonts w:ascii="Arial" w:hAnsi="Arial" w:cs="Arial"/>
                        <w:b/>
                        <w:sz w:val="24"/>
                      </w:rPr>
                    </w:pPr>
                    <w:r w:rsidRPr="00C348D1">
                      <w:rPr>
                        <w:rFonts w:ascii="Arial" w:hAnsi="Arial" w:cs="Arial"/>
                        <w:b/>
                        <w:caps/>
                        <w:sz w:val="24"/>
                      </w:rPr>
                      <w:t>DIREKTORIUS</w:t>
                    </w:r>
                  </w:p>
                  <w:p w14:paraId="792A77C7" w14:textId="77777777" w:rsidR="00005732" w:rsidRPr="00C348D1" w:rsidRDefault="00005732">
                    <w:pPr>
                      <w:pStyle w:val="Antrats"/>
                      <w:spacing w:before="240"/>
                      <w:jc w:val="center"/>
                      <w:rPr>
                        <w:rFonts w:ascii="Arial" w:hAnsi="Arial" w:cs="Arial"/>
                        <w:b/>
                        <w:sz w:val="24"/>
                      </w:rPr>
                    </w:pPr>
                    <w:r w:rsidRPr="00C348D1">
                      <w:rPr>
                        <w:rFonts w:ascii="Arial" w:hAnsi="Arial" w:cs="Arial"/>
                        <w:b/>
                        <w:sz w:val="24"/>
                      </w:rPr>
                      <w:t>ĮSAKYMAS</w:t>
                    </w:r>
                  </w:p>
                </w:txbxContent>
              </v:textbox>
            </v:rect>
          </w:pict>
        </mc:Fallback>
      </mc:AlternateContent>
    </w:r>
  </w:p>
  <w:p w14:paraId="2F71F9A5" w14:textId="77777777" w:rsidR="00005732" w:rsidRDefault="00005732">
    <w:pPr>
      <w:pStyle w:val="Antrats"/>
      <w:rPr>
        <w:rFonts w:ascii="Times New Roman" w:hAnsi="Times New Roman"/>
        <w:sz w:val="22"/>
      </w:rPr>
    </w:pPr>
  </w:p>
  <w:p w14:paraId="428301D0" w14:textId="77777777" w:rsidR="00005732" w:rsidRDefault="00005732">
    <w:pPr>
      <w:pStyle w:val="Antrats"/>
      <w:rPr>
        <w:rFonts w:ascii="Times New Roman" w:hAnsi="Times New Roman"/>
        <w:sz w:val="22"/>
      </w:rPr>
    </w:pPr>
  </w:p>
  <w:p w14:paraId="36E95E5B" w14:textId="77777777" w:rsidR="00005732" w:rsidRDefault="00005732">
    <w:pPr>
      <w:pStyle w:val="Antrats"/>
      <w:rPr>
        <w:rFonts w:ascii="Times New Roman" w:hAnsi="Times New Roman"/>
        <w:sz w:val="22"/>
      </w:rPr>
    </w:pPr>
  </w:p>
  <w:p w14:paraId="31D5A213" w14:textId="77777777" w:rsidR="00005732" w:rsidRDefault="00005732">
    <w:pPr>
      <w:pStyle w:val="Antrats"/>
      <w:rPr>
        <w:rFonts w:ascii="Times New Roman" w:hAnsi="Times New Roman"/>
        <w:sz w:val="22"/>
      </w:rPr>
    </w:pPr>
  </w:p>
  <w:p w14:paraId="6BB784A6" w14:textId="77777777" w:rsidR="00005732" w:rsidRDefault="00005732">
    <w:pPr>
      <w:pStyle w:val="Antrats"/>
      <w:rPr>
        <w:rFonts w:ascii="Times New Roman" w:hAnsi="Times New Roman"/>
        <w:sz w:val="22"/>
      </w:rPr>
    </w:pPr>
  </w:p>
  <w:p w14:paraId="7A68B4A9" w14:textId="77777777" w:rsidR="00005732" w:rsidRDefault="00005732">
    <w:pPr>
      <w:pStyle w:val="Antrats"/>
      <w:rPr>
        <w:rFonts w:ascii="Times New Roman" w:hAnsi="Times New Roman"/>
        <w:sz w:val="22"/>
      </w:rPr>
    </w:pPr>
  </w:p>
  <w:p w14:paraId="1DE7A804" w14:textId="77777777" w:rsidR="00005732" w:rsidRDefault="00005732">
    <w:pPr>
      <w:pStyle w:val="Antrats"/>
      <w:rPr>
        <w:rFonts w:ascii="Times New Roman" w:hAnsi="Times New Roman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5F6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35717401"/>
    <w:multiLevelType w:val="hybridMultilevel"/>
    <w:tmpl w:val="2A8C9012"/>
    <w:lvl w:ilvl="0" w:tplc="973ED496">
      <w:start w:val="1"/>
      <w:numFmt w:val="decimal"/>
      <w:lvlText w:val="%1."/>
      <w:lvlJc w:val="left"/>
      <w:pPr>
        <w:ind w:left="927" w:hanging="360"/>
      </w:pPr>
    </w:lvl>
    <w:lvl w:ilvl="1" w:tplc="0427000F">
      <w:start w:val="1"/>
      <w:numFmt w:val="decimal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41E54D5"/>
    <w:multiLevelType w:val="multilevel"/>
    <w:tmpl w:val="73B8BC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3294" w:hanging="720"/>
      </w:pPr>
    </w:lvl>
    <w:lvl w:ilvl="3">
      <w:start w:val="1"/>
      <w:numFmt w:val="decimal"/>
      <w:lvlText w:val="%1.%2.%3.%4."/>
      <w:lvlJc w:val="left"/>
      <w:pPr>
        <w:ind w:left="4581" w:hanging="720"/>
      </w:pPr>
    </w:lvl>
    <w:lvl w:ilvl="4">
      <w:start w:val="1"/>
      <w:numFmt w:val="decimal"/>
      <w:lvlText w:val="%1.%2.%3.%4.%5."/>
      <w:lvlJc w:val="left"/>
      <w:pPr>
        <w:ind w:left="6228" w:hanging="1080"/>
      </w:pPr>
    </w:lvl>
    <w:lvl w:ilvl="5">
      <w:start w:val="1"/>
      <w:numFmt w:val="decimal"/>
      <w:lvlText w:val="%1.%2.%3.%4.%5.%6."/>
      <w:lvlJc w:val="left"/>
      <w:pPr>
        <w:ind w:left="7515" w:hanging="1080"/>
      </w:pPr>
    </w:lvl>
    <w:lvl w:ilvl="6">
      <w:start w:val="1"/>
      <w:numFmt w:val="decimal"/>
      <w:lvlText w:val="%1.%2.%3.%4.%5.%6.%7."/>
      <w:lvlJc w:val="left"/>
      <w:pPr>
        <w:ind w:left="9162" w:hanging="1440"/>
      </w:pPr>
    </w:lvl>
    <w:lvl w:ilvl="7">
      <w:start w:val="1"/>
      <w:numFmt w:val="decimal"/>
      <w:lvlText w:val="%1.%2.%3.%4.%5.%6.%7.%8."/>
      <w:lvlJc w:val="left"/>
      <w:pPr>
        <w:ind w:left="10449" w:hanging="1440"/>
      </w:pPr>
    </w:lvl>
    <w:lvl w:ilvl="8">
      <w:start w:val="1"/>
      <w:numFmt w:val="decimal"/>
      <w:lvlText w:val="%1.%2.%3.%4.%5.%6.%7.%8.%9."/>
      <w:lvlJc w:val="left"/>
      <w:pPr>
        <w:ind w:left="12096" w:hanging="1800"/>
      </w:pPr>
    </w:lvl>
  </w:abstractNum>
  <w:abstractNum w:abstractNumId="4" w15:restartNumberingAfterBreak="0">
    <w:nsid w:val="6ED07BF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B0F2ED4"/>
    <w:multiLevelType w:val="hybridMultilevel"/>
    <w:tmpl w:val="8B1889EE"/>
    <w:lvl w:ilvl="0" w:tplc="F84635F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88115253">
    <w:abstractNumId w:val="1"/>
  </w:num>
  <w:num w:numId="2" w16cid:durableId="340939792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1590650537">
    <w:abstractNumId w:val="5"/>
  </w:num>
  <w:num w:numId="4" w16cid:durableId="3878506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1697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9726808">
    <w:abstractNumId w:val="2"/>
  </w:num>
  <w:num w:numId="7" w16cid:durableId="215505973">
    <w:abstractNumId w:val="0"/>
  </w:num>
  <w:num w:numId="8" w16cid:durableId="744956313">
    <w:abstractNumId w:val="4"/>
  </w:num>
  <w:num w:numId="9" w16cid:durableId="1267052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E37"/>
    <w:rsid w:val="00005732"/>
    <w:rsid w:val="00011742"/>
    <w:rsid w:val="00011B96"/>
    <w:rsid w:val="00031D56"/>
    <w:rsid w:val="000403B5"/>
    <w:rsid w:val="000419D1"/>
    <w:rsid w:val="00052956"/>
    <w:rsid w:val="00061978"/>
    <w:rsid w:val="000649D2"/>
    <w:rsid w:val="000656AE"/>
    <w:rsid w:val="00067E99"/>
    <w:rsid w:val="00076670"/>
    <w:rsid w:val="000836CE"/>
    <w:rsid w:val="000858B0"/>
    <w:rsid w:val="00091551"/>
    <w:rsid w:val="000A1834"/>
    <w:rsid w:val="000B1A2A"/>
    <w:rsid w:val="000B1F1A"/>
    <w:rsid w:val="000B40E4"/>
    <w:rsid w:val="000B518A"/>
    <w:rsid w:val="000B543A"/>
    <w:rsid w:val="000B7760"/>
    <w:rsid w:val="000B7F39"/>
    <w:rsid w:val="000C6979"/>
    <w:rsid w:val="000C725E"/>
    <w:rsid w:val="000D17C4"/>
    <w:rsid w:val="000D1F12"/>
    <w:rsid w:val="000D6F4C"/>
    <w:rsid w:val="000E145F"/>
    <w:rsid w:val="000E5FB0"/>
    <w:rsid w:val="000F6E79"/>
    <w:rsid w:val="0010045D"/>
    <w:rsid w:val="00104663"/>
    <w:rsid w:val="00104F8F"/>
    <w:rsid w:val="00105B23"/>
    <w:rsid w:val="001062B5"/>
    <w:rsid w:val="0011340D"/>
    <w:rsid w:val="001135B3"/>
    <w:rsid w:val="001256A7"/>
    <w:rsid w:val="00126F51"/>
    <w:rsid w:val="001271BA"/>
    <w:rsid w:val="00132C77"/>
    <w:rsid w:val="00133D85"/>
    <w:rsid w:val="00144E6E"/>
    <w:rsid w:val="00147273"/>
    <w:rsid w:val="00151546"/>
    <w:rsid w:val="00152177"/>
    <w:rsid w:val="00154A57"/>
    <w:rsid w:val="00167D25"/>
    <w:rsid w:val="00167D30"/>
    <w:rsid w:val="00170221"/>
    <w:rsid w:val="00174102"/>
    <w:rsid w:val="00180E68"/>
    <w:rsid w:val="0018592A"/>
    <w:rsid w:val="001906BE"/>
    <w:rsid w:val="00192768"/>
    <w:rsid w:val="001A40A0"/>
    <w:rsid w:val="001A4113"/>
    <w:rsid w:val="001C47EA"/>
    <w:rsid w:val="001E0584"/>
    <w:rsid w:val="001E2853"/>
    <w:rsid w:val="001E364A"/>
    <w:rsid w:val="001E4E9F"/>
    <w:rsid w:val="0021276D"/>
    <w:rsid w:val="0021560D"/>
    <w:rsid w:val="00216F3C"/>
    <w:rsid w:val="00221E22"/>
    <w:rsid w:val="00224F4B"/>
    <w:rsid w:val="002437D7"/>
    <w:rsid w:val="00244AAF"/>
    <w:rsid w:val="0025177F"/>
    <w:rsid w:val="00253E12"/>
    <w:rsid w:val="00256450"/>
    <w:rsid w:val="0027349E"/>
    <w:rsid w:val="002735AC"/>
    <w:rsid w:val="002766A1"/>
    <w:rsid w:val="002820CF"/>
    <w:rsid w:val="0029617F"/>
    <w:rsid w:val="002B02A2"/>
    <w:rsid w:val="002B46F3"/>
    <w:rsid w:val="002B70ED"/>
    <w:rsid w:val="002C0509"/>
    <w:rsid w:val="002C3B40"/>
    <w:rsid w:val="002C51F5"/>
    <w:rsid w:val="002D5909"/>
    <w:rsid w:val="002E04E6"/>
    <w:rsid w:val="002E262B"/>
    <w:rsid w:val="002E7F76"/>
    <w:rsid w:val="002F5283"/>
    <w:rsid w:val="003015B0"/>
    <w:rsid w:val="0030292A"/>
    <w:rsid w:val="00315081"/>
    <w:rsid w:val="00316C66"/>
    <w:rsid w:val="003179B2"/>
    <w:rsid w:val="00322758"/>
    <w:rsid w:val="00325051"/>
    <w:rsid w:val="003265C0"/>
    <w:rsid w:val="003330FD"/>
    <w:rsid w:val="0034016F"/>
    <w:rsid w:val="00344D5F"/>
    <w:rsid w:val="00352011"/>
    <w:rsid w:val="00355C8E"/>
    <w:rsid w:val="00357214"/>
    <w:rsid w:val="00357A10"/>
    <w:rsid w:val="00367963"/>
    <w:rsid w:val="00374A12"/>
    <w:rsid w:val="00374CE2"/>
    <w:rsid w:val="00376D9B"/>
    <w:rsid w:val="00383226"/>
    <w:rsid w:val="003875FE"/>
    <w:rsid w:val="003928B0"/>
    <w:rsid w:val="003A4FE6"/>
    <w:rsid w:val="003B63AF"/>
    <w:rsid w:val="003C6F12"/>
    <w:rsid w:val="003D2069"/>
    <w:rsid w:val="003D37C3"/>
    <w:rsid w:val="003D6C94"/>
    <w:rsid w:val="003D6D56"/>
    <w:rsid w:val="003D773D"/>
    <w:rsid w:val="003E496F"/>
    <w:rsid w:val="003E4EE8"/>
    <w:rsid w:val="003E6BDC"/>
    <w:rsid w:val="003F451F"/>
    <w:rsid w:val="003F5532"/>
    <w:rsid w:val="003F578C"/>
    <w:rsid w:val="004055C3"/>
    <w:rsid w:val="00415514"/>
    <w:rsid w:val="004177FB"/>
    <w:rsid w:val="00421265"/>
    <w:rsid w:val="00421AA2"/>
    <w:rsid w:val="004260BC"/>
    <w:rsid w:val="00427674"/>
    <w:rsid w:val="00432775"/>
    <w:rsid w:val="00440E49"/>
    <w:rsid w:val="00441EBF"/>
    <w:rsid w:val="004420FC"/>
    <w:rsid w:val="00442764"/>
    <w:rsid w:val="00451862"/>
    <w:rsid w:val="00456B9D"/>
    <w:rsid w:val="00462582"/>
    <w:rsid w:val="00463B00"/>
    <w:rsid w:val="00483C98"/>
    <w:rsid w:val="00485704"/>
    <w:rsid w:val="00493FAB"/>
    <w:rsid w:val="00494F51"/>
    <w:rsid w:val="004A58E3"/>
    <w:rsid w:val="004A6AFB"/>
    <w:rsid w:val="004A7B97"/>
    <w:rsid w:val="004B04EC"/>
    <w:rsid w:val="004B253A"/>
    <w:rsid w:val="004D28A3"/>
    <w:rsid w:val="004D3C5D"/>
    <w:rsid w:val="004F26FC"/>
    <w:rsid w:val="004F627F"/>
    <w:rsid w:val="00515DF1"/>
    <w:rsid w:val="00516B55"/>
    <w:rsid w:val="00531FA4"/>
    <w:rsid w:val="005339DD"/>
    <w:rsid w:val="0054052F"/>
    <w:rsid w:val="00542890"/>
    <w:rsid w:val="00542F93"/>
    <w:rsid w:val="00554903"/>
    <w:rsid w:val="005559E1"/>
    <w:rsid w:val="00563E79"/>
    <w:rsid w:val="00564120"/>
    <w:rsid w:val="00564D5B"/>
    <w:rsid w:val="00580945"/>
    <w:rsid w:val="0058253B"/>
    <w:rsid w:val="005859DC"/>
    <w:rsid w:val="005A07C6"/>
    <w:rsid w:val="005A0B41"/>
    <w:rsid w:val="005A2C7A"/>
    <w:rsid w:val="005B1764"/>
    <w:rsid w:val="005B515C"/>
    <w:rsid w:val="005B5856"/>
    <w:rsid w:val="005D23C2"/>
    <w:rsid w:val="005D5E5E"/>
    <w:rsid w:val="005E333D"/>
    <w:rsid w:val="005E7710"/>
    <w:rsid w:val="005F7986"/>
    <w:rsid w:val="00603698"/>
    <w:rsid w:val="0061076D"/>
    <w:rsid w:val="006149CC"/>
    <w:rsid w:val="00620D0A"/>
    <w:rsid w:val="006215A4"/>
    <w:rsid w:val="00623F88"/>
    <w:rsid w:val="00624E91"/>
    <w:rsid w:val="006277FA"/>
    <w:rsid w:val="00633E2B"/>
    <w:rsid w:val="006436B2"/>
    <w:rsid w:val="00645120"/>
    <w:rsid w:val="006522D7"/>
    <w:rsid w:val="006577B2"/>
    <w:rsid w:val="0066303B"/>
    <w:rsid w:val="00664994"/>
    <w:rsid w:val="0066586F"/>
    <w:rsid w:val="006806A5"/>
    <w:rsid w:val="00695106"/>
    <w:rsid w:val="00696E65"/>
    <w:rsid w:val="00697C20"/>
    <w:rsid w:val="006A2D8E"/>
    <w:rsid w:val="006A2DA3"/>
    <w:rsid w:val="006A467B"/>
    <w:rsid w:val="006A7FCD"/>
    <w:rsid w:val="006B187D"/>
    <w:rsid w:val="006B2767"/>
    <w:rsid w:val="006B6D4F"/>
    <w:rsid w:val="006B7FAA"/>
    <w:rsid w:val="006D4210"/>
    <w:rsid w:val="006D4B7E"/>
    <w:rsid w:val="006D7EBC"/>
    <w:rsid w:val="006E2A07"/>
    <w:rsid w:val="006E33A5"/>
    <w:rsid w:val="006F0E7B"/>
    <w:rsid w:val="006F5217"/>
    <w:rsid w:val="006F7CB8"/>
    <w:rsid w:val="00700FBB"/>
    <w:rsid w:val="00703673"/>
    <w:rsid w:val="00706E6A"/>
    <w:rsid w:val="007074A8"/>
    <w:rsid w:val="00715285"/>
    <w:rsid w:val="00723A25"/>
    <w:rsid w:val="00727D68"/>
    <w:rsid w:val="007301CB"/>
    <w:rsid w:val="00736F89"/>
    <w:rsid w:val="007411B6"/>
    <w:rsid w:val="00746463"/>
    <w:rsid w:val="007565C5"/>
    <w:rsid w:val="00761BC3"/>
    <w:rsid w:val="00762232"/>
    <w:rsid w:val="00770731"/>
    <w:rsid w:val="0077664D"/>
    <w:rsid w:val="0078005F"/>
    <w:rsid w:val="007861B8"/>
    <w:rsid w:val="00792097"/>
    <w:rsid w:val="00794243"/>
    <w:rsid w:val="007949AD"/>
    <w:rsid w:val="00796216"/>
    <w:rsid w:val="007A27BA"/>
    <w:rsid w:val="007A5D27"/>
    <w:rsid w:val="007D3852"/>
    <w:rsid w:val="007D478D"/>
    <w:rsid w:val="007D5DB3"/>
    <w:rsid w:val="007E2D13"/>
    <w:rsid w:val="007F38EA"/>
    <w:rsid w:val="007F4FB5"/>
    <w:rsid w:val="007F6D8C"/>
    <w:rsid w:val="0081433D"/>
    <w:rsid w:val="00823494"/>
    <w:rsid w:val="008335F7"/>
    <w:rsid w:val="00840496"/>
    <w:rsid w:val="00840C06"/>
    <w:rsid w:val="00843A57"/>
    <w:rsid w:val="008441C7"/>
    <w:rsid w:val="00846057"/>
    <w:rsid w:val="00847906"/>
    <w:rsid w:val="00850E37"/>
    <w:rsid w:val="008542A3"/>
    <w:rsid w:val="00856421"/>
    <w:rsid w:val="00857FF3"/>
    <w:rsid w:val="00860A60"/>
    <w:rsid w:val="00865C91"/>
    <w:rsid w:val="00876CFE"/>
    <w:rsid w:val="0089665B"/>
    <w:rsid w:val="00897B8F"/>
    <w:rsid w:val="008A1F7F"/>
    <w:rsid w:val="008B23A8"/>
    <w:rsid w:val="008B41ED"/>
    <w:rsid w:val="008B4707"/>
    <w:rsid w:val="008C6993"/>
    <w:rsid w:val="008D13F7"/>
    <w:rsid w:val="008E1ADD"/>
    <w:rsid w:val="008E4C69"/>
    <w:rsid w:val="008E6D73"/>
    <w:rsid w:val="008F6148"/>
    <w:rsid w:val="009024CB"/>
    <w:rsid w:val="009126D9"/>
    <w:rsid w:val="009279A3"/>
    <w:rsid w:val="00931D20"/>
    <w:rsid w:val="00934244"/>
    <w:rsid w:val="00935E3F"/>
    <w:rsid w:val="00935FB3"/>
    <w:rsid w:val="00943564"/>
    <w:rsid w:val="009500B4"/>
    <w:rsid w:val="00950C6F"/>
    <w:rsid w:val="00951EAB"/>
    <w:rsid w:val="00954051"/>
    <w:rsid w:val="009570E9"/>
    <w:rsid w:val="00961518"/>
    <w:rsid w:val="009635CB"/>
    <w:rsid w:val="00965AE1"/>
    <w:rsid w:val="0096776D"/>
    <w:rsid w:val="00976F2B"/>
    <w:rsid w:val="00982484"/>
    <w:rsid w:val="009917D2"/>
    <w:rsid w:val="0099511B"/>
    <w:rsid w:val="009A1AF6"/>
    <w:rsid w:val="009A6713"/>
    <w:rsid w:val="009A79A1"/>
    <w:rsid w:val="009A7FD7"/>
    <w:rsid w:val="009B342F"/>
    <w:rsid w:val="009B6C58"/>
    <w:rsid w:val="009B78FA"/>
    <w:rsid w:val="009C0A67"/>
    <w:rsid w:val="009C1D29"/>
    <w:rsid w:val="009C2DD0"/>
    <w:rsid w:val="009C5970"/>
    <w:rsid w:val="009D1F08"/>
    <w:rsid w:val="009E3232"/>
    <w:rsid w:val="009E4B0C"/>
    <w:rsid w:val="009F74CD"/>
    <w:rsid w:val="009F7808"/>
    <w:rsid w:val="009F7E3F"/>
    <w:rsid w:val="00A04F24"/>
    <w:rsid w:val="00A07C2C"/>
    <w:rsid w:val="00A15093"/>
    <w:rsid w:val="00A1589F"/>
    <w:rsid w:val="00A16F85"/>
    <w:rsid w:val="00A33E91"/>
    <w:rsid w:val="00A3528D"/>
    <w:rsid w:val="00A45333"/>
    <w:rsid w:val="00A4610B"/>
    <w:rsid w:val="00A4631B"/>
    <w:rsid w:val="00A46A99"/>
    <w:rsid w:val="00A54897"/>
    <w:rsid w:val="00A54FD9"/>
    <w:rsid w:val="00A57A8A"/>
    <w:rsid w:val="00A629BD"/>
    <w:rsid w:val="00A66166"/>
    <w:rsid w:val="00A800F8"/>
    <w:rsid w:val="00A8010F"/>
    <w:rsid w:val="00A826F4"/>
    <w:rsid w:val="00A87246"/>
    <w:rsid w:val="00A93806"/>
    <w:rsid w:val="00A93953"/>
    <w:rsid w:val="00AA10C6"/>
    <w:rsid w:val="00AB2797"/>
    <w:rsid w:val="00AC140C"/>
    <w:rsid w:val="00AC40D8"/>
    <w:rsid w:val="00AC4403"/>
    <w:rsid w:val="00AC6FA4"/>
    <w:rsid w:val="00AC7C7E"/>
    <w:rsid w:val="00AD7098"/>
    <w:rsid w:val="00AE0EDC"/>
    <w:rsid w:val="00AF6F58"/>
    <w:rsid w:val="00B046F6"/>
    <w:rsid w:val="00B2155B"/>
    <w:rsid w:val="00B266FE"/>
    <w:rsid w:val="00B32EEE"/>
    <w:rsid w:val="00B379AA"/>
    <w:rsid w:val="00B41175"/>
    <w:rsid w:val="00B42A30"/>
    <w:rsid w:val="00B55A1A"/>
    <w:rsid w:val="00B6080E"/>
    <w:rsid w:val="00B60F67"/>
    <w:rsid w:val="00B75213"/>
    <w:rsid w:val="00B75515"/>
    <w:rsid w:val="00B77CEE"/>
    <w:rsid w:val="00B83F99"/>
    <w:rsid w:val="00B860BD"/>
    <w:rsid w:val="00B941D9"/>
    <w:rsid w:val="00B955CA"/>
    <w:rsid w:val="00BA1082"/>
    <w:rsid w:val="00BA1240"/>
    <w:rsid w:val="00BA3E31"/>
    <w:rsid w:val="00BA63E6"/>
    <w:rsid w:val="00BC6282"/>
    <w:rsid w:val="00BD17AA"/>
    <w:rsid w:val="00BD5132"/>
    <w:rsid w:val="00BD52F0"/>
    <w:rsid w:val="00BD7474"/>
    <w:rsid w:val="00BF2356"/>
    <w:rsid w:val="00BF2B34"/>
    <w:rsid w:val="00C0087B"/>
    <w:rsid w:val="00C0584E"/>
    <w:rsid w:val="00C1565D"/>
    <w:rsid w:val="00C17B88"/>
    <w:rsid w:val="00C2167E"/>
    <w:rsid w:val="00C300B4"/>
    <w:rsid w:val="00C348D1"/>
    <w:rsid w:val="00C36810"/>
    <w:rsid w:val="00C44F48"/>
    <w:rsid w:val="00C46E65"/>
    <w:rsid w:val="00C51F74"/>
    <w:rsid w:val="00C56A49"/>
    <w:rsid w:val="00C73AC2"/>
    <w:rsid w:val="00C81B49"/>
    <w:rsid w:val="00C86CC3"/>
    <w:rsid w:val="00C9056C"/>
    <w:rsid w:val="00C91E82"/>
    <w:rsid w:val="00C94FBA"/>
    <w:rsid w:val="00CA0BB4"/>
    <w:rsid w:val="00CA2E78"/>
    <w:rsid w:val="00CA4856"/>
    <w:rsid w:val="00CA5FE4"/>
    <w:rsid w:val="00CA7888"/>
    <w:rsid w:val="00CB2DE7"/>
    <w:rsid w:val="00CB6155"/>
    <w:rsid w:val="00CC746F"/>
    <w:rsid w:val="00CD49F8"/>
    <w:rsid w:val="00CD5612"/>
    <w:rsid w:val="00CD65A6"/>
    <w:rsid w:val="00CD703C"/>
    <w:rsid w:val="00CE031B"/>
    <w:rsid w:val="00CE04A3"/>
    <w:rsid w:val="00CE3834"/>
    <w:rsid w:val="00D06DCC"/>
    <w:rsid w:val="00D12B0F"/>
    <w:rsid w:val="00D1631C"/>
    <w:rsid w:val="00D2466A"/>
    <w:rsid w:val="00D27C18"/>
    <w:rsid w:val="00D31546"/>
    <w:rsid w:val="00D32274"/>
    <w:rsid w:val="00D32E3D"/>
    <w:rsid w:val="00D42A17"/>
    <w:rsid w:val="00D43707"/>
    <w:rsid w:val="00D4630C"/>
    <w:rsid w:val="00D53DCA"/>
    <w:rsid w:val="00D55E8A"/>
    <w:rsid w:val="00D56CC0"/>
    <w:rsid w:val="00D63928"/>
    <w:rsid w:val="00D65A09"/>
    <w:rsid w:val="00D65A5C"/>
    <w:rsid w:val="00D670D3"/>
    <w:rsid w:val="00D71285"/>
    <w:rsid w:val="00DA4246"/>
    <w:rsid w:val="00DB7A27"/>
    <w:rsid w:val="00DC0CEF"/>
    <w:rsid w:val="00DD1C0E"/>
    <w:rsid w:val="00DD6471"/>
    <w:rsid w:val="00DE19F8"/>
    <w:rsid w:val="00DE7FC6"/>
    <w:rsid w:val="00DF0067"/>
    <w:rsid w:val="00DF175E"/>
    <w:rsid w:val="00DF4695"/>
    <w:rsid w:val="00DF6317"/>
    <w:rsid w:val="00E02AC9"/>
    <w:rsid w:val="00E02C8C"/>
    <w:rsid w:val="00E05A86"/>
    <w:rsid w:val="00E05B5F"/>
    <w:rsid w:val="00E15214"/>
    <w:rsid w:val="00E159DE"/>
    <w:rsid w:val="00E21EE8"/>
    <w:rsid w:val="00E276F5"/>
    <w:rsid w:val="00E311FD"/>
    <w:rsid w:val="00E41430"/>
    <w:rsid w:val="00E44511"/>
    <w:rsid w:val="00E51C03"/>
    <w:rsid w:val="00E53D16"/>
    <w:rsid w:val="00E54D28"/>
    <w:rsid w:val="00E6549C"/>
    <w:rsid w:val="00E669C9"/>
    <w:rsid w:val="00E74CBE"/>
    <w:rsid w:val="00E74E3C"/>
    <w:rsid w:val="00E754C3"/>
    <w:rsid w:val="00E92BAB"/>
    <w:rsid w:val="00E977A9"/>
    <w:rsid w:val="00EA2BA4"/>
    <w:rsid w:val="00EA2C81"/>
    <w:rsid w:val="00EA7849"/>
    <w:rsid w:val="00EB44F8"/>
    <w:rsid w:val="00EB7DF7"/>
    <w:rsid w:val="00EC2731"/>
    <w:rsid w:val="00ED54E2"/>
    <w:rsid w:val="00ED55A1"/>
    <w:rsid w:val="00ED5EEA"/>
    <w:rsid w:val="00EE1AF9"/>
    <w:rsid w:val="00EE20C6"/>
    <w:rsid w:val="00EF217F"/>
    <w:rsid w:val="00EF3670"/>
    <w:rsid w:val="00EF74D8"/>
    <w:rsid w:val="00F00868"/>
    <w:rsid w:val="00F11B0F"/>
    <w:rsid w:val="00F1298B"/>
    <w:rsid w:val="00F20BE0"/>
    <w:rsid w:val="00F34184"/>
    <w:rsid w:val="00F36715"/>
    <w:rsid w:val="00F36754"/>
    <w:rsid w:val="00F40A9E"/>
    <w:rsid w:val="00F42F90"/>
    <w:rsid w:val="00F4318A"/>
    <w:rsid w:val="00F47F63"/>
    <w:rsid w:val="00F507E1"/>
    <w:rsid w:val="00F50B15"/>
    <w:rsid w:val="00F60DD6"/>
    <w:rsid w:val="00F61A7F"/>
    <w:rsid w:val="00F64758"/>
    <w:rsid w:val="00F706A4"/>
    <w:rsid w:val="00F70E45"/>
    <w:rsid w:val="00F71DF6"/>
    <w:rsid w:val="00F9292B"/>
    <w:rsid w:val="00FA1975"/>
    <w:rsid w:val="00FA42DD"/>
    <w:rsid w:val="00FA7D8B"/>
    <w:rsid w:val="00FB6AF2"/>
    <w:rsid w:val="00FC0A5F"/>
    <w:rsid w:val="00FC1797"/>
    <w:rsid w:val="00FC3E45"/>
    <w:rsid w:val="00FD08C0"/>
    <w:rsid w:val="00FD0DBB"/>
    <w:rsid w:val="00FD7787"/>
    <w:rsid w:val="00FE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64FDE445"/>
  <w15:docId w15:val="{8AF923FB-DF5E-4CD4-85E1-5451B125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customStyle="1" w:styleId="BodyText1">
    <w:name w:val="Body Text1"/>
    <w:rsid w:val="00850E3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Debesliotekstas">
    <w:name w:val="Balloon Text"/>
    <w:basedOn w:val="prastasis"/>
    <w:semiHidden/>
    <w:rsid w:val="000B1F1A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2E7F76"/>
    <w:pPr>
      <w:spacing w:after="120"/>
      <w:ind w:left="283"/>
    </w:pPr>
  </w:style>
  <w:style w:type="paragraph" w:customStyle="1" w:styleId="BodyText2">
    <w:name w:val="Body Text2"/>
    <w:rsid w:val="00982484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table" w:styleId="Lentelstinklelis">
    <w:name w:val="Table Grid"/>
    <w:basedOn w:val="prastojilentel"/>
    <w:uiPriority w:val="59"/>
    <w:rsid w:val="00707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03673"/>
    <w:pPr>
      <w:ind w:left="720"/>
      <w:contextualSpacing/>
    </w:pPr>
    <w:rPr>
      <w:sz w:val="24"/>
      <w:szCs w:val="24"/>
      <w:lang w:eastAsia="lt-LT"/>
    </w:rPr>
  </w:style>
  <w:style w:type="character" w:styleId="Emfaz">
    <w:name w:val="Emphasis"/>
    <w:uiPriority w:val="20"/>
    <w:qFormat/>
    <w:rsid w:val="00715285"/>
    <w:rPr>
      <w:i/>
      <w:iCs/>
    </w:rPr>
  </w:style>
  <w:style w:type="character" w:styleId="Komentaronuoroda">
    <w:name w:val="annotation reference"/>
    <w:semiHidden/>
    <w:unhideWhenUsed/>
    <w:rsid w:val="00D4630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4630C"/>
    <w:rPr>
      <w:sz w:val="20"/>
    </w:rPr>
  </w:style>
  <w:style w:type="character" w:customStyle="1" w:styleId="KomentarotekstasDiagrama">
    <w:name w:val="Komentaro tekstas Diagrama"/>
    <w:link w:val="Komentarotekstas"/>
    <w:rsid w:val="00D4630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4630C"/>
    <w:rPr>
      <w:b/>
      <w:bCs/>
    </w:rPr>
  </w:style>
  <w:style w:type="character" w:customStyle="1" w:styleId="KomentarotemaDiagrama">
    <w:name w:val="Komentaro tema Diagrama"/>
    <w:link w:val="Komentarotema"/>
    <w:semiHidden/>
    <w:rsid w:val="00D4630C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4630C"/>
    <w:rPr>
      <w:sz w:val="20"/>
    </w:rPr>
  </w:style>
  <w:style w:type="character" w:customStyle="1" w:styleId="PuslapioinaostekstasDiagrama">
    <w:name w:val="Puslapio išnašos tekstas Diagrama"/>
    <w:link w:val="Puslapioinaostekstas"/>
    <w:uiPriority w:val="99"/>
    <w:rsid w:val="00D4630C"/>
    <w:rPr>
      <w:lang w:eastAsia="en-US"/>
    </w:rPr>
  </w:style>
  <w:style w:type="character" w:styleId="Puslapioinaosnuoroda">
    <w:name w:val="footnote reference"/>
    <w:uiPriority w:val="99"/>
    <w:semiHidden/>
    <w:unhideWhenUsed/>
    <w:rsid w:val="00D4630C"/>
    <w:rPr>
      <w:vertAlign w:val="superscript"/>
    </w:rPr>
  </w:style>
  <w:style w:type="character" w:customStyle="1" w:styleId="PavadinimasDiagrama">
    <w:name w:val="Pavadinimas Diagrama"/>
    <w:basedOn w:val="Numatytasispastraiposriftas"/>
    <w:link w:val="Pavadinimas"/>
    <w:rsid w:val="006A467B"/>
    <w:rPr>
      <w:b/>
      <w:bCs/>
      <w:caps/>
      <w:sz w:val="24"/>
      <w:lang w:eastAsia="en-US"/>
    </w:rPr>
  </w:style>
  <w:style w:type="character" w:styleId="Hipersaitas">
    <w:name w:val="Hyperlink"/>
    <w:basedOn w:val="Numatytasispastraiposriftas"/>
    <w:rsid w:val="009F7808"/>
    <w:rPr>
      <w:color w:val="0000FF"/>
      <w:u w:val="single"/>
    </w:rPr>
  </w:style>
  <w:style w:type="character" w:customStyle="1" w:styleId="WW-Absatz-Standardschriftart1111111">
    <w:name w:val="WW-Absatz-Standardschriftart1111111"/>
    <w:rsid w:val="007D5DB3"/>
  </w:style>
  <w:style w:type="paragraph" w:styleId="Pataisymai">
    <w:name w:val="Revision"/>
    <w:hidden/>
    <w:uiPriority w:val="99"/>
    <w:semiHidden/>
    <w:rsid w:val="00ED54E2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VSTT_blankai\vstt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39ACF-AA45-40ED-A56C-551FE90B3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vstt_isakymas</Template>
  <TotalTime>13</TotalTime>
  <Pages>2</Pages>
  <Words>255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VALSTYBINĖS APLINKOS MONITORINGO 2005-2010 METŲ PROGRAMOS ĮGYVENDINIMO PRIEMONIŲ 2005 METŲ PLANO EUROPOS BENDRIJOS SVARBOS</vt:lpstr>
      <vt:lpstr>DĖL VALSTYBINĖS APLINKOS MONITORINGO 2005-2010 METŲ PROGRAMOS ĮGYVENDINIMO PRIEMONIŲ 2005 METŲ PLANO EUROPOS BENDRIJOS SVARBOS</vt:lpstr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VALSTYBINĖS APLINKOS MONITORINGO 2005-2010 METŲ PROGRAMOS ĮGYVENDINIMO PRIEMONIŲ 2005 METŲ PLANO EUROPOS BENDRIJOS SVARBOS</dc:title>
  <dc:creator>Rita</dc:creator>
  <cp:lastModifiedBy>Jūratė Mikalčienė</cp:lastModifiedBy>
  <cp:revision>12</cp:revision>
  <cp:lastPrinted>2019-04-19T06:30:00Z</cp:lastPrinted>
  <dcterms:created xsi:type="dcterms:W3CDTF">2025-11-03T09:14:00Z</dcterms:created>
  <dcterms:modified xsi:type="dcterms:W3CDTF">2025-11-04T11:06:00Z</dcterms:modified>
  <cp:category>Įsakymas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yrius">
    <vt:lpwstr>Informacijos valdymo skyrius</vt:lpwstr>
  </property>
  <property fmtid="{D5CDD505-2E9C-101B-9397-08002B2CF9AE}" pid="3" name="Departamentas">
    <vt:lpwstr> </vt:lpwstr>
  </property>
  <property fmtid="{D5CDD505-2E9C-101B-9397-08002B2CF9AE}" pid="4" name="Autorius">
    <vt:lpwstr>Aidas Gudaitis</vt:lpwstr>
  </property>
  <property fmtid="{D5CDD505-2E9C-101B-9397-08002B2CF9AE}" pid="5" name="Telefonas">
    <vt:i4>621784</vt:i4>
  </property>
  <property fmtid="{D5CDD505-2E9C-101B-9397-08002B2CF9AE}" pid="6" name="DISidcName">
    <vt:lpwstr>vdvis_dev</vt:lpwstr>
  </property>
  <property fmtid="{D5CDD505-2E9C-101B-9397-08002B2CF9AE}" pid="7" name="DISdID">
    <vt:lpwstr>4959089</vt:lpwstr>
  </property>
  <property fmtid="{D5CDD505-2E9C-101B-9397-08002B2CF9AE}" pid="8" name="DISCdDocAuthor">
    <vt:lpwstr>r.uzdras</vt:lpwstr>
  </property>
  <property fmtid="{D5CDD505-2E9C-101B-9397-08002B2CF9AE}" pid="9" name="VDVISDocRegData">
    <vt:lpwstr>2020-04-15 9:29</vt:lpwstr>
  </property>
  <property fmtid="{D5CDD505-2E9C-101B-9397-08002B2CF9AE}" pid="10" name="VDVISDokPavadinimas">
    <vt:lpwstr>DĖL EUROPOS BENDRIJOS SVARBOS NATŪRALIŲ BUVEINIŲ MONITORINGO VIETŲ PRISKYRIMO SAUGOMŲ TERITORIJŲ DIREKCIJOMS IR MONITORINGO VYKDYMO </vt:lpwstr>
  </property>
  <property fmtid="{D5CDD505-2E9C-101B-9397-08002B2CF9AE}" pid="11" name="DIScgiUrl">
    <vt:lpwstr>https://vdvis.am.lt/cs/idcplg</vt:lpwstr>
  </property>
  <property fmtid="{D5CDD505-2E9C-101B-9397-08002B2CF9AE}" pid="12" name="DISProperties">
    <vt:lpwstr>DISidcName,DISdID,DISCdDocAuthor,VDVISDocRegData,VDVISDokPavadinimas,DIScgiUrl,DISTaskPaneUrl,DISdUser,VDVISDocRegNr,DISdDocName</vt:lpwstr>
  </property>
  <property fmtid="{D5CDD505-2E9C-101B-9397-08002B2CF9AE}" pid="13" name="DISTaskPaneUrl">
    <vt:lpwstr>https://vdvis.am.lt/cs/idcplg?IdcService=DESKTOP_DOC_INFO&amp;dDocName=AM_4857566&amp;dID=4959089&amp;ClientControlled=DocMan,taskpane&amp;coreContentOnly=1</vt:lpwstr>
  </property>
  <property fmtid="{D5CDD505-2E9C-101B-9397-08002B2CF9AE}" pid="14" name="DISdUser">
    <vt:lpwstr>a.kamarauskaite</vt:lpwstr>
  </property>
  <property fmtid="{D5CDD505-2E9C-101B-9397-08002B2CF9AE}" pid="15" name="VDVISDocRegNr">
    <vt:lpwstr>V-35</vt:lpwstr>
  </property>
  <property fmtid="{D5CDD505-2E9C-101B-9397-08002B2CF9AE}" pid="16" name="DISdDocName">
    <vt:lpwstr>AM_4857566</vt:lpwstr>
  </property>
</Properties>
</file>